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7979" w14:textId="0C70B258" w:rsidR="003B581D" w:rsidRPr="009575AE" w:rsidRDefault="002B7C45">
      <w:pPr>
        <w:rPr>
          <w:rFonts w:ascii="Arial" w:hAnsi="Arial" w:cs="Arial"/>
        </w:rPr>
      </w:pPr>
      <w:r w:rsidRPr="009575A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46002" wp14:editId="46D762B1">
                <wp:simplePos x="0" y="0"/>
                <wp:positionH relativeFrom="column">
                  <wp:posOffset>-182880</wp:posOffset>
                </wp:positionH>
                <wp:positionV relativeFrom="paragraph">
                  <wp:posOffset>224205</wp:posOffset>
                </wp:positionV>
                <wp:extent cx="6140548" cy="647114"/>
                <wp:effectExtent l="0" t="0" r="0" b="6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548" cy="6471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2E1712" w14:textId="3B567D12" w:rsidR="008C2394" w:rsidRPr="00A90F63" w:rsidRDefault="00A90F63" w:rsidP="008C2394">
                            <w:pPr>
                              <w:spacing w:after="0" w:line="168" w:lineRule="auto"/>
                              <w:rPr>
                                <w:rFonts w:ascii="KPMG Bold" w:hAnsi="KPMG Bold" w:cs="Arial"/>
                                <w:color w:val="E97132" w:themeColor="accent2"/>
                                <w:sz w:val="72"/>
                                <w:szCs w:val="72"/>
                              </w:rPr>
                            </w:pPr>
                            <w:r w:rsidRPr="00A90F63">
                              <w:rPr>
                                <w:rFonts w:ascii="KPMG Bold" w:hAnsi="KPMG Bold" w:cs="Arial"/>
                                <w:color w:val="E97132" w:themeColor="accent2"/>
                                <w:sz w:val="72"/>
                                <w:szCs w:val="72"/>
                              </w:rPr>
                              <w:t>Training Program Interest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4600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4.4pt;margin-top:17.65pt;width:483.5pt;height:5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" filled="f" stroked="f" strokeweight=".5pt">
                <v:textbox>
                  <w:txbxContent>
                    <w:p w14:paraId="5E2E1712" w14:textId="3B567D12" w:rsidR="008C2394" w:rsidRPr="00A90F63" w:rsidRDefault="00A90F63" w:rsidP="008C2394">
                      <w:pPr>
                        <w:spacing w:after="0" w:line="168" w:lineRule="auto"/>
                        <w:rPr>
                          <w:rFonts w:ascii="KPMG Bold" w:hAnsi="KPMG Bold" w:cs="Arial"/>
                          <w:color w:val="E97132" w:themeColor="accent2"/>
                          <w:sz w:val="72"/>
                          <w:szCs w:val="72"/>
                        </w:rPr>
                      </w:pPr>
                      <w:r w:rsidRPr="00A90F63">
                        <w:rPr>
                          <w:rFonts w:ascii="KPMG Bold" w:hAnsi="KPMG Bold" w:cs="Arial"/>
                          <w:color w:val="E97132" w:themeColor="accent2"/>
                          <w:sz w:val="72"/>
                          <w:szCs w:val="72"/>
                        </w:rPr>
                        <w:t>Training Program Interest Form</w:t>
                      </w:r>
                    </w:p>
                  </w:txbxContent>
                </v:textbox>
              </v:shape>
            </w:pict>
          </mc:Fallback>
        </mc:AlternateContent>
      </w:r>
      <w:r w:rsidR="008C2394" w:rsidRPr="009575AE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55FDACF0" wp14:editId="6243C6D3">
            <wp:simplePos x="0" y="0"/>
            <wp:positionH relativeFrom="margin">
              <wp:posOffset>-202565</wp:posOffset>
            </wp:positionH>
            <wp:positionV relativeFrom="paragraph">
              <wp:posOffset>-686435</wp:posOffset>
            </wp:positionV>
            <wp:extent cx="2061845" cy="786765"/>
            <wp:effectExtent l="0" t="0" r="0" b="0"/>
            <wp:wrapNone/>
            <wp:docPr id="13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E5D32477-7492-915A-2BB5-B7B10D0766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E5D32477-7492-915A-2BB5-B7B10D0766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533815" w14:textId="77777777" w:rsidR="008C2394" w:rsidRPr="009575AE" w:rsidRDefault="008C2394">
      <w:pPr>
        <w:rPr>
          <w:rFonts w:ascii="Arial" w:hAnsi="Arial" w:cs="Arial"/>
        </w:rPr>
      </w:pPr>
    </w:p>
    <w:p w14:paraId="3AB36EAE" w14:textId="25BD7367" w:rsidR="008C2394" w:rsidRPr="009575AE" w:rsidRDefault="00A90F63">
      <w:pPr>
        <w:rPr>
          <w:rFonts w:ascii="Arial" w:hAnsi="Arial" w:cs="Arial"/>
        </w:rPr>
      </w:pPr>
      <w:r w:rsidRPr="009575A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1A6B2" wp14:editId="504DA897">
                <wp:simplePos x="0" y="0"/>
                <wp:positionH relativeFrom="column">
                  <wp:posOffset>-95140</wp:posOffset>
                </wp:positionH>
                <wp:positionV relativeFrom="paragraph">
                  <wp:posOffset>169916</wp:posOffset>
                </wp:positionV>
                <wp:extent cx="4165013" cy="13764"/>
                <wp:effectExtent l="0" t="19050" r="45085" b="4381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65013" cy="13764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5A6A1" id="Straight Connector 1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13.4pt" to="320.4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" strokecolor="#ffc000" strokeweight="4.5pt">
                <v:stroke joinstyle="miter"/>
              </v:line>
            </w:pict>
          </mc:Fallback>
        </mc:AlternateContent>
      </w:r>
    </w:p>
    <w:p w14:paraId="6052DD13" w14:textId="248B5A26" w:rsidR="008C2394" w:rsidRPr="009575AE" w:rsidRDefault="008C239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4585"/>
        <w:gridCol w:w="3891"/>
      </w:tblGrid>
      <w:tr w:rsidR="002E092B" w:rsidRPr="002E092B" w14:paraId="673BF623" w14:textId="77777777" w:rsidTr="00E705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1DF6858" w14:textId="40519400" w:rsidR="002E092B" w:rsidRPr="002E092B" w:rsidRDefault="002E092B" w:rsidP="00BF1864">
            <w:pPr>
              <w:spacing w:line="259" w:lineRule="auto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2E092B">
              <w:rPr>
                <w:rFonts w:ascii="Times New Roman" w:hAnsi="Times New Roman" w:cs="Times New Roman"/>
                <w:b/>
                <w:bCs/>
                <w:lang w:val="en-IN"/>
              </w:rPr>
              <w:t>Sr. No.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2B29DF4" w14:textId="77777777" w:rsidR="002E092B" w:rsidRPr="002E092B" w:rsidRDefault="002E092B" w:rsidP="00BF1864">
            <w:pPr>
              <w:spacing w:before="240" w:line="259" w:lineRule="auto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2E092B">
              <w:rPr>
                <w:rFonts w:ascii="Times New Roman" w:hAnsi="Times New Roman" w:cs="Times New Roman"/>
                <w:b/>
                <w:bCs/>
                <w:lang w:val="en-IN"/>
              </w:rPr>
              <w:t>Details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9629D5E" w14:textId="77777777" w:rsidR="002E092B" w:rsidRPr="002E092B" w:rsidRDefault="002E092B" w:rsidP="00BF1864">
            <w:pPr>
              <w:spacing w:before="240" w:line="259" w:lineRule="auto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2E092B">
              <w:rPr>
                <w:rFonts w:ascii="Times New Roman" w:hAnsi="Times New Roman" w:cs="Times New Roman"/>
                <w:b/>
                <w:bCs/>
                <w:lang w:val="en-IN"/>
              </w:rPr>
              <w:t>Personal Information</w:t>
            </w:r>
          </w:p>
        </w:tc>
      </w:tr>
      <w:tr w:rsidR="002E092B" w:rsidRPr="002E092B" w14:paraId="63B87F39" w14:textId="77777777" w:rsidTr="00E7053A">
        <w:trPr>
          <w:trHeight w:val="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9880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1CAD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Name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D8D7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2E092B" w:rsidRPr="002E092B" w14:paraId="13DCA102" w14:textId="77777777" w:rsidTr="00E7053A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9F13" w14:textId="52BF97D1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497A" w14:textId="77777777" w:rsidR="007C1C7E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Program of Interest</w:t>
            </w:r>
            <w:r w:rsidR="007C1C7E">
              <w:rPr>
                <w:rFonts w:ascii="Times New Roman" w:hAnsi="Times New Roman" w:cs="Times New Roman"/>
                <w:lang w:val="en-IN"/>
              </w:rPr>
              <w:t xml:space="preserve"> </w:t>
            </w:r>
          </w:p>
          <w:p w14:paraId="64E46EEC" w14:textId="7A3FA7F5" w:rsidR="002E092B" w:rsidRPr="002E092B" w:rsidRDefault="007C1C7E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(More than one option can be provided)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3777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2E092B" w:rsidRPr="002E092B" w14:paraId="48D7F75C" w14:textId="77777777" w:rsidTr="00E705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75DD" w14:textId="1B2FFDA0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1E69" w14:textId="77777777" w:rsid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Job Profile of Interest</w:t>
            </w:r>
          </w:p>
          <w:p w14:paraId="75CB523C" w14:textId="4C84916D" w:rsidR="007C1C7E" w:rsidRPr="002E092B" w:rsidRDefault="007C1C7E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 xml:space="preserve">(More than one option can be </w:t>
            </w:r>
            <w:r>
              <w:rPr>
                <w:rFonts w:ascii="Times New Roman" w:hAnsi="Times New Roman" w:cs="Times New Roman"/>
                <w:lang w:val="en-IN"/>
              </w:rPr>
              <w:t>selected</w:t>
            </w:r>
            <w:r>
              <w:rPr>
                <w:rFonts w:ascii="Times New Roman" w:hAnsi="Times New Roman" w:cs="Times New Roman"/>
                <w:lang w:val="en-IN"/>
              </w:rPr>
              <w:t>)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B56C" w14:textId="77777777" w:rsidR="002E092B" w:rsidRPr="002E092B" w:rsidRDefault="002E092B" w:rsidP="002E092B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Design &amp; Engineering</w:t>
            </w:r>
          </w:p>
          <w:p w14:paraId="792299D1" w14:textId="77777777" w:rsidR="002E092B" w:rsidRPr="002E092B" w:rsidRDefault="002E092B" w:rsidP="002E092B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Business Development</w:t>
            </w:r>
          </w:p>
          <w:p w14:paraId="3F73DFDC" w14:textId="77777777" w:rsidR="002E092B" w:rsidRPr="002E092B" w:rsidRDefault="002E092B" w:rsidP="002E092B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Operations and Maintenance</w:t>
            </w:r>
          </w:p>
          <w:p w14:paraId="5B5FDB5A" w14:textId="77777777" w:rsidR="002E092B" w:rsidRPr="002E092B" w:rsidRDefault="002E092B" w:rsidP="002E092B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Installation</w:t>
            </w:r>
          </w:p>
          <w:p w14:paraId="41BB78B7" w14:textId="77777777" w:rsidR="002E092B" w:rsidRDefault="002E092B" w:rsidP="002E092B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Project Management</w:t>
            </w:r>
          </w:p>
          <w:p w14:paraId="076F0323" w14:textId="54843F96" w:rsidR="00B215AC" w:rsidRPr="002E092B" w:rsidRDefault="00B215AC" w:rsidP="002E092B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Other</w:t>
            </w:r>
          </w:p>
        </w:tc>
      </w:tr>
      <w:tr w:rsidR="002E092B" w:rsidRPr="002E092B" w14:paraId="317E4CE2" w14:textId="77777777" w:rsidTr="00E7053A">
        <w:trPr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4D41" w14:textId="76361A1A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4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7F5E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Date of Birth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214C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2E092B" w:rsidRPr="002E092B" w14:paraId="0055405D" w14:textId="77777777" w:rsidTr="00E7053A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3FA2" w14:textId="171C0DD9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5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1945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 xml:space="preserve">Address 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49BB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2E092B" w:rsidRPr="002E092B" w14:paraId="3A26482F" w14:textId="77777777" w:rsidTr="00E7053A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D074" w14:textId="2A4C059D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6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D379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Mobile Number and E-mail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AF50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2E092B" w:rsidRPr="002E092B" w14:paraId="3FF2213D" w14:textId="77777777" w:rsidTr="00E7053A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0EC9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7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1B73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Education (Latest Qualification)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C9DE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2E092B" w:rsidRPr="002E092B" w14:paraId="609155AD" w14:textId="77777777" w:rsidTr="00E7053A">
        <w:trPr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07F6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8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4A4C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Number of years of Work Experience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2EF5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2E092B" w:rsidRPr="002E092B" w14:paraId="1522F04F" w14:textId="77777777" w:rsidTr="00E7053A">
        <w:trPr>
          <w:trHeight w:val="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C49C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9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6AB1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Field of Work Experience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CFDC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2E092B" w:rsidRPr="002E092B" w14:paraId="292FFB2A" w14:textId="77777777" w:rsidTr="00E7053A">
        <w:trPr>
          <w:trHeight w:val="6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C1D1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 xml:space="preserve">10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4D5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Experience in Solar Power Plant Projects (Yes / No), if yes, number of Years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240E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2E092B" w:rsidRPr="002E092B" w14:paraId="0ECF3C42" w14:textId="77777777" w:rsidTr="00E7053A">
        <w:trPr>
          <w:trHeight w:val="3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3813" w14:textId="6E176F45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11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051F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Experience in any other Power Plant (Y/N)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5664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2E092B" w:rsidRPr="002E092B" w14:paraId="0C1BC9A0" w14:textId="77777777" w:rsidTr="00E7053A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6241" w14:textId="740F1644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12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2CE2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  <w:r w:rsidRPr="002E092B">
              <w:rPr>
                <w:rFonts w:ascii="Times New Roman" w:hAnsi="Times New Roman" w:cs="Times New Roman"/>
                <w:lang w:val="en-IN"/>
              </w:rPr>
              <w:t>Current Occupation/Organization (if applicable)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A8B3" w14:textId="77777777" w:rsidR="002E092B" w:rsidRPr="002E092B" w:rsidRDefault="002E092B" w:rsidP="002E092B">
            <w:pPr>
              <w:spacing w:line="259" w:lineRule="auto"/>
              <w:rPr>
                <w:rFonts w:ascii="Times New Roman" w:hAnsi="Times New Roman" w:cs="Times New Roman"/>
                <w:lang w:val="en-IN"/>
              </w:rPr>
            </w:pPr>
          </w:p>
        </w:tc>
      </w:tr>
    </w:tbl>
    <w:p w14:paraId="77B7C037" w14:textId="09EDCF09" w:rsidR="008C2394" w:rsidRPr="009575AE" w:rsidRDefault="008C2394">
      <w:pPr>
        <w:rPr>
          <w:rFonts w:ascii="Arial" w:hAnsi="Arial" w:cs="Arial"/>
        </w:rPr>
      </w:pPr>
    </w:p>
    <w:p w14:paraId="00054E69" w14:textId="3B5A4239" w:rsidR="008C2394" w:rsidRPr="009575AE" w:rsidRDefault="008C2394">
      <w:pPr>
        <w:rPr>
          <w:rFonts w:ascii="Arial" w:hAnsi="Arial" w:cs="Arial"/>
        </w:rPr>
      </w:pPr>
    </w:p>
    <w:p w14:paraId="39FC9218" w14:textId="77777777" w:rsidR="00024D6D" w:rsidRPr="00024D6D" w:rsidRDefault="00024D6D" w:rsidP="00024D6D">
      <w:pPr>
        <w:rPr>
          <w:rFonts w:ascii="Times New Roman" w:hAnsi="Times New Roman" w:cs="Times New Roman"/>
        </w:rPr>
      </w:pPr>
    </w:p>
    <w:p w14:paraId="297D63E8" w14:textId="50F8540F" w:rsidR="00024D6D" w:rsidRPr="00024D6D" w:rsidRDefault="00024D6D" w:rsidP="00024D6D">
      <w:pPr>
        <w:jc w:val="center"/>
        <w:rPr>
          <w:rFonts w:ascii="Times New Roman" w:hAnsi="Times New Roman" w:cs="Times New Roman"/>
        </w:rPr>
      </w:pPr>
      <w:r w:rsidRPr="00024D6D">
        <w:rPr>
          <w:rFonts w:ascii="Times New Roman" w:hAnsi="Times New Roman" w:cs="Times New Roman"/>
        </w:rPr>
        <w:t xml:space="preserve">                                                                                Signature</w:t>
      </w:r>
      <w:r w:rsidR="00057F92">
        <w:rPr>
          <w:rFonts w:ascii="Times New Roman" w:hAnsi="Times New Roman" w:cs="Times New Roman"/>
        </w:rPr>
        <w:t>:</w:t>
      </w:r>
    </w:p>
    <w:p w14:paraId="4A6E962B" w14:textId="77777777" w:rsidR="00024D6D" w:rsidRPr="00024D6D" w:rsidRDefault="00024D6D" w:rsidP="00024D6D">
      <w:pPr>
        <w:jc w:val="center"/>
        <w:rPr>
          <w:rFonts w:ascii="Times New Roman" w:hAnsi="Times New Roman" w:cs="Times New Roman"/>
        </w:rPr>
      </w:pPr>
      <w:r w:rsidRPr="00024D6D">
        <w:rPr>
          <w:rFonts w:ascii="Times New Roman" w:hAnsi="Times New Roman" w:cs="Times New Roman"/>
        </w:rPr>
        <w:t xml:space="preserve">                                                                           Name:</w:t>
      </w:r>
    </w:p>
    <w:p w14:paraId="4D31DC41" w14:textId="125C7DEB" w:rsidR="008C2394" w:rsidRPr="009575AE" w:rsidRDefault="008C2394">
      <w:pPr>
        <w:rPr>
          <w:rFonts w:ascii="Arial" w:hAnsi="Arial" w:cs="Arial"/>
        </w:rPr>
      </w:pPr>
    </w:p>
    <w:p w14:paraId="5D5CFEA8" w14:textId="572446D0" w:rsidR="008C2394" w:rsidRPr="009575AE" w:rsidRDefault="008C2394">
      <w:pPr>
        <w:rPr>
          <w:rFonts w:ascii="Arial" w:hAnsi="Arial" w:cs="Arial"/>
        </w:rPr>
      </w:pPr>
    </w:p>
    <w:p w14:paraId="13CADFEE" w14:textId="4830D541" w:rsidR="008C2394" w:rsidRPr="009575AE" w:rsidRDefault="00F12E88" w:rsidP="00F12E88">
      <w:pPr>
        <w:tabs>
          <w:tab w:val="left" w:pos="36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CB807F5" w14:textId="77777777" w:rsidR="006D4890" w:rsidRPr="009575AE" w:rsidRDefault="006D4890">
      <w:pPr>
        <w:rPr>
          <w:rFonts w:ascii="Arial" w:hAnsi="Arial" w:cs="Arial"/>
        </w:rPr>
      </w:pPr>
    </w:p>
    <w:sectPr w:rsidR="006D4890" w:rsidRPr="009575AE" w:rsidSect="008C2394">
      <w:headerReference w:type="default" r:id="rId10"/>
      <w:pgSz w:w="11906" w:h="16838" w:code="9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A4DC3" w14:textId="77777777" w:rsidR="00A97923" w:rsidRDefault="00A97923" w:rsidP="00961960">
      <w:pPr>
        <w:spacing w:after="0" w:line="240" w:lineRule="auto"/>
      </w:pPr>
      <w:r>
        <w:separator/>
      </w:r>
    </w:p>
  </w:endnote>
  <w:endnote w:type="continuationSeparator" w:id="0">
    <w:p w14:paraId="5FBC9B3C" w14:textId="77777777" w:rsidR="00A97923" w:rsidRDefault="00A97923" w:rsidP="0096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PMG Bold">
    <w:panose1 w:val="020B080303020204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ECF08" w14:textId="77777777" w:rsidR="00A97923" w:rsidRDefault="00A97923" w:rsidP="00961960">
      <w:pPr>
        <w:spacing w:after="0" w:line="240" w:lineRule="auto"/>
      </w:pPr>
      <w:r>
        <w:separator/>
      </w:r>
    </w:p>
  </w:footnote>
  <w:footnote w:type="continuationSeparator" w:id="0">
    <w:p w14:paraId="599D9434" w14:textId="77777777" w:rsidR="00A97923" w:rsidRDefault="00A97923" w:rsidP="0096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2F09" w14:textId="2A9040AE" w:rsidR="00961960" w:rsidRDefault="00961960">
    <w:pPr>
      <w:pStyle w:val="Header"/>
    </w:pPr>
  </w:p>
  <w:p w14:paraId="21771F67" w14:textId="77777777" w:rsidR="007A699B" w:rsidRDefault="007A69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CDF"/>
    <w:multiLevelType w:val="multilevel"/>
    <w:tmpl w:val="D9AC23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DA36818"/>
    <w:multiLevelType w:val="hybridMultilevel"/>
    <w:tmpl w:val="63BC9B44"/>
    <w:lvl w:ilvl="0" w:tplc="97040A7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20237"/>
    <w:multiLevelType w:val="hybridMultilevel"/>
    <w:tmpl w:val="593A8EA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4C0F262C"/>
    <w:multiLevelType w:val="multilevel"/>
    <w:tmpl w:val="C1EC2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623332C"/>
    <w:multiLevelType w:val="multilevel"/>
    <w:tmpl w:val="AE22C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EF8162B"/>
    <w:multiLevelType w:val="multilevel"/>
    <w:tmpl w:val="1BC0F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67F31F4B"/>
    <w:multiLevelType w:val="multilevel"/>
    <w:tmpl w:val="14E4C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77F42D40"/>
    <w:multiLevelType w:val="multilevel"/>
    <w:tmpl w:val="6D12A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A486970"/>
    <w:multiLevelType w:val="multilevel"/>
    <w:tmpl w:val="983CA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A5608E7"/>
    <w:multiLevelType w:val="multilevel"/>
    <w:tmpl w:val="3A1C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92585A"/>
    <w:multiLevelType w:val="multilevel"/>
    <w:tmpl w:val="47FAA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66417532">
    <w:abstractNumId w:val="2"/>
  </w:num>
  <w:num w:numId="2" w16cid:durableId="1066033695">
    <w:abstractNumId w:val="9"/>
  </w:num>
  <w:num w:numId="3" w16cid:durableId="247429650">
    <w:abstractNumId w:val="4"/>
  </w:num>
  <w:num w:numId="4" w16cid:durableId="1305159217">
    <w:abstractNumId w:val="0"/>
  </w:num>
  <w:num w:numId="5" w16cid:durableId="1772125226">
    <w:abstractNumId w:val="3"/>
  </w:num>
  <w:num w:numId="6" w16cid:durableId="1695154760">
    <w:abstractNumId w:val="6"/>
  </w:num>
  <w:num w:numId="7" w16cid:durableId="557791197">
    <w:abstractNumId w:val="7"/>
  </w:num>
  <w:num w:numId="8" w16cid:durableId="1498811029">
    <w:abstractNumId w:val="10"/>
  </w:num>
  <w:num w:numId="9" w16cid:durableId="772634347">
    <w:abstractNumId w:val="5"/>
  </w:num>
  <w:num w:numId="10" w16cid:durableId="2079742566">
    <w:abstractNumId w:val="8"/>
  </w:num>
  <w:num w:numId="11" w16cid:durableId="171792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F4"/>
    <w:rsid w:val="0000774E"/>
    <w:rsid w:val="00013B68"/>
    <w:rsid w:val="00024D6D"/>
    <w:rsid w:val="00057F92"/>
    <w:rsid w:val="00095F74"/>
    <w:rsid w:val="000A3F39"/>
    <w:rsid w:val="0010466E"/>
    <w:rsid w:val="00133D60"/>
    <w:rsid w:val="001905A0"/>
    <w:rsid w:val="002B7C45"/>
    <w:rsid w:val="002E092B"/>
    <w:rsid w:val="00393B78"/>
    <w:rsid w:val="003B581D"/>
    <w:rsid w:val="0048010C"/>
    <w:rsid w:val="005B4176"/>
    <w:rsid w:val="006521F3"/>
    <w:rsid w:val="006B30EA"/>
    <w:rsid w:val="006D4890"/>
    <w:rsid w:val="00761D15"/>
    <w:rsid w:val="007A475C"/>
    <w:rsid w:val="007A699B"/>
    <w:rsid w:val="007A745E"/>
    <w:rsid w:val="007C1C7E"/>
    <w:rsid w:val="008C2394"/>
    <w:rsid w:val="009575AE"/>
    <w:rsid w:val="00961960"/>
    <w:rsid w:val="009D3A0B"/>
    <w:rsid w:val="00A13DF6"/>
    <w:rsid w:val="00A90F63"/>
    <w:rsid w:val="00A97923"/>
    <w:rsid w:val="00B215AC"/>
    <w:rsid w:val="00B23AC8"/>
    <w:rsid w:val="00B848F4"/>
    <w:rsid w:val="00BD7169"/>
    <w:rsid w:val="00BF1864"/>
    <w:rsid w:val="00CF29BA"/>
    <w:rsid w:val="00DA20B9"/>
    <w:rsid w:val="00E7053A"/>
    <w:rsid w:val="00E70BF1"/>
    <w:rsid w:val="00E94DC8"/>
    <w:rsid w:val="00EA2321"/>
    <w:rsid w:val="00F12E88"/>
    <w:rsid w:val="00F16F67"/>
    <w:rsid w:val="00F2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F8A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8F4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D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960"/>
  </w:style>
  <w:style w:type="paragraph" w:styleId="Footer">
    <w:name w:val="footer"/>
    <w:basedOn w:val="Normal"/>
    <w:link w:val="Footer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960"/>
  </w:style>
  <w:style w:type="table" w:styleId="TableGrid">
    <w:name w:val="Table Grid"/>
    <w:basedOn w:val="TableNormal"/>
    <w:uiPriority w:val="39"/>
    <w:rsid w:val="00B8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84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gisathe\AppData\Local\Temp\Templafy\WordVsto\n3hawet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8E0E0968-472C-4B4A-A3AC-84BCEC312D7D}">
  <ds:schemaRefs/>
</ds:datastoreItem>
</file>

<file path=customXml/itemProps2.xml><?xml version="1.0" encoding="utf-8"?>
<ds:datastoreItem xmlns:ds="http://schemas.openxmlformats.org/officeDocument/2006/customXml" ds:itemID="{E7EB0A4A-7388-477E-A725-DDF8613AC0A0}">
  <ds:schemaRefs/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n3hawet1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2025-02-11T08:10:00Z</dcterms:created>
  <dcterms:modified xsi:type="dcterms:W3CDTF">2025-02-11T08:17:00Z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kpmgindia</vt:lpwstr>
  </property>
  <property fmtid="{D5CDD505-2E9C-101B-9397-08002B2CF9AE}" pid="3" name="TemplafyTemplateId">
    <vt:lpwstr>883380463960326167</vt:lpwstr>
  </property>
  <property fmtid="{D5CDD505-2E9C-101B-9397-08002B2CF9AE}" pid="4" name="TemplafyUserProfileId">
    <vt:lpwstr>637981245922703061</vt:lpwstr>
  </property>
  <property fmtid="{D5CDD505-2E9C-101B-9397-08002B2CF9AE}" pid="5" name="TemplafyFromBlank">
    <vt:bool>true</vt:bool>
  </property>
</Properties>
</file>