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RPr="00E625A2" w14:paraId="00459DD6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41A55F4B" w14:textId="3E2DA5AF" w:rsidR="00545B7A" w:rsidRPr="00E625A2" w:rsidRDefault="00F02E1E" w:rsidP="00863ECD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</w:tbl>
    <w:p w14:paraId="09C4C934" w14:textId="448D7881" w:rsidR="00A428CA" w:rsidRPr="00E625A2" w:rsidRDefault="00F02E1E" w:rsidP="00863ECD">
      <w:pPr>
        <w:pStyle w:val="Contac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E625A2">
        <w:rPr>
          <w:rFonts w:ascii="Times New Roman" w:hAnsi="Times New Roman" w:cs="Times New Roman"/>
          <w:sz w:val="22"/>
        </w:rPr>
        <w:t xml:space="preserve">Address          </w:t>
      </w:r>
      <w:r w:rsidR="00E625A2">
        <w:rPr>
          <w:rFonts w:ascii="Times New Roman" w:hAnsi="Times New Roman" w:cs="Times New Roman"/>
          <w:sz w:val="22"/>
        </w:rPr>
        <w:t xml:space="preserve">  </w:t>
      </w:r>
      <w:r w:rsidR="008E4C32" w:rsidRPr="00E625A2">
        <w:rPr>
          <w:rFonts w:ascii="Times New Roman" w:hAnsi="Times New Roman" w:cs="Times New Roman"/>
          <w:sz w:val="22"/>
        </w:rPr>
        <w:t xml:space="preserve">        </w:t>
      </w:r>
      <w:r w:rsidR="00EF4700" w:rsidRPr="00E625A2">
        <w:rPr>
          <w:rFonts w:ascii="Times New Roman" w:hAnsi="Times New Roman" w:cs="Times New Roman"/>
          <w:sz w:val="22"/>
        </w:rPr>
        <w:t xml:space="preserve">                                 </w:t>
      </w:r>
      <w:r w:rsidR="00AC5C05" w:rsidRPr="00E625A2">
        <w:rPr>
          <w:rFonts w:ascii="Times New Roman" w:hAnsi="Times New Roman" w:cs="Times New Roman"/>
          <w:sz w:val="22"/>
        </w:rPr>
        <w:t xml:space="preserve"> </w:t>
      </w:r>
      <w:r w:rsidR="00EF4700" w:rsidRPr="00E625A2">
        <w:rPr>
          <w:rFonts w:ascii="Times New Roman" w:hAnsi="Times New Roman" w:cs="Times New Roman"/>
          <w:sz w:val="22"/>
        </w:rPr>
        <w:t xml:space="preserve">    </w:t>
      </w:r>
      <w:r w:rsidR="008E4C32" w:rsidRPr="00E625A2">
        <w:rPr>
          <w:rFonts w:ascii="Times New Roman" w:hAnsi="Times New Roman" w:cs="Times New Roman"/>
          <w:sz w:val="22"/>
        </w:rPr>
        <w:t xml:space="preserve"> </w:t>
      </w:r>
      <w:r w:rsidR="00A428CA" w:rsidRPr="00E625A2">
        <w:rPr>
          <w:rFonts w:ascii="Times New Roman" w:hAnsi="Times New Roman" w:cs="Times New Roman"/>
          <w:sz w:val="22"/>
        </w:rPr>
        <w:t xml:space="preserve"> |</w:t>
      </w:r>
      <w:r w:rsidR="008E4C32" w:rsidRPr="00E625A2">
        <w:rPr>
          <w:rFonts w:ascii="Times New Roman" w:hAnsi="Times New Roman" w:cs="Times New Roman"/>
          <w:sz w:val="22"/>
        </w:rPr>
        <w:t xml:space="preserve">   </w:t>
      </w:r>
      <w:r w:rsidR="00AC5C05" w:rsidRPr="00E625A2">
        <w:rPr>
          <w:rFonts w:ascii="Times New Roman" w:hAnsi="Times New Roman" w:cs="Times New Roman"/>
          <w:sz w:val="22"/>
        </w:rPr>
        <w:t xml:space="preserve">       </w:t>
      </w:r>
      <w:r w:rsidR="006753DD" w:rsidRPr="00E625A2">
        <w:rPr>
          <w:rFonts w:ascii="Times New Roman" w:hAnsi="Times New Roman" w:cs="Times New Roman"/>
          <w:sz w:val="22"/>
        </w:rPr>
        <w:t xml:space="preserve">Contact </w:t>
      </w:r>
      <w:r w:rsidR="008E4C32" w:rsidRPr="00E625A2">
        <w:rPr>
          <w:rFonts w:ascii="Times New Roman" w:hAnsi="Times New Roman" w:cs="Times New Roman"/>
          <w:sz w:val="22"/>
        </w:rPr>
        <w:t xml:space="preserve"> </w:t>
      </w:r>
      <w:r w:rsidR="00AC5C05" w:rsidRPr="00E625A2">
        <w:rPr>
          <w:rFonts w:ascii="Times New Roman" w:hAnsi="Times New Roman" w:cs="Times New Roman"/>
          <w:sz w:val="22"/>
        </w:rPr>
        <w:t xml:space="preserve">      </w:t>
      </w:r>
      <w:r w:rsidR="008E4C32" w:rsidRPr="00E625A2">
        <w:rPr>
          <w:rFonts w:ascii="Times New Roman" w:hAnsi="Times New Roman" w:cs="Times New Roman"/>
          <w:sz w:val="22"/>
        </w:rPr>
        <w:t xml:space="preserve"> </w:t>
      </w:r>
      <w:r w:rsidR="00A428CA" w:rsidRPr="00E625A2">
        <w:rPr>
          <w:rFonts w:ascii="Times New Roman" w:hAnsi="Times New Roman" w:cs="Times New Roman"/>
          <w:sz w:val="22"/>
        </w:rPr>
        <w:t xml:space="preserve"> | </w:t>
      </w:r>
      <w:r w:rsidR="008E4C32" w:rsidRPr="00E625A2">
        <w:rPr>
          <w:rFonts w:ascii="Times New Roman" w:hAnsi="Times New Roman" w:cs="Times New Roman"/>
          <w:sz w:val="22"/>
        </w:rPr>
        <w:t xml:space="preserve">   </w:t>
      </w:r>
      <w:r w:rsidR="00EF4700" w:rsidRPr="00E625A2">
        <w:rPr>
          <w:rFonts w:ascii="Times New Roman" w:hAnsi="Times New Roman" w:cs="Times New Roman"/>
          <w:sz w:val="22"/>
        </w:rPr>
        <w:t xml:space="preserve">                                                          </w:t>
      </w:r>
      <w:r w:rsidR="008E4C32" w:rsidRPr="00E625A2">
        <w:rPr>
          <w:rFonts w:ascii="Times New Roman" w:hAnsi="Times New Roman" w:cs="Times New Roman"/>
          <w:sz w:val="22"/>
        </w:rPr>
        <w:t xml:space="preserve"> </w:t>
      </w:r>
      <w:r w:rsidR="006753DD" w:rsidRPr="00E625A2">
        <w:rPr>
          <w:rFonts w:ascii="Times New Roman" w:hAnsi="Times New Roman" w:cs="Times New Roman"/>
          <w:sz w:val="22"/>
        </w:rPr>
        <w:t>Email</w:t>
      </w:r>
      <w:r w:rsidR="008E4C32" w:rsidRPr="00E625A2">
        <w:rPr>
          <w:rFonts w:ascii="Times New Roman" w:hAnsi="Times New Roman" w:cs="Times New Roman"/>
          <w:sz w:val="22"/>
        </w:rPr>
        <w:t xml:space="preserve">     </w:t>
      </w:r>
    </w:p>
    <w:p w14:paraId="5D6774AE" w14:textId="77777777" w:rsidR="00A428CA" w:rsidRPr="00E625A2" w:rsidRDefault="00A428CA" w:rsidP="00863ECD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5A2">
        <w:rPr>
          <w:rFonts w:ascii="Times New Roman" w:hAnsi="Times New Roman" w:cs="Times New Roman"/>
          <w:sz w:val="22"/>
          <w:szCs w:val="22"/>
        </w:rPr>
        <w:t>Profile</w:t>
      </w:r>
    </w:p>
    <w:p w14:paraId="64F4268B" w14:textId="3D37A672" w:rsidR="00A428CA" w:rsidRPr="00E625A2" w:rsidRDefault="007C2AE1" w:rsidP="00863ECD">
      <w:pPr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Dedicated and skilled Solar PV Installer with over [X] years of experience in the installation, maintenance, and inspection of solar photovoltaic systems. Proficient in civil engineering principles and practices, with a strong focus on ensuring safety, efficiency, and compliance with industry standards. Adept at collaborating with multidisciplinary teams to deliver high-quality solar energy solutions</w:t>
      </w:r>
      <w:r w:rsidR="008E4C32" w:rsidRPr="00E625A2">
        <w:rPr>
          <w:rFonts w:ascii="Times New Roman" w:hAnsi="Times New Roman" w:cs="Times New Roman"/>
        </w:rPr>
        <w:t>.</w:t>
      </w:r>
    </w:p>
    <w:p w14:paraId="2F4788B9" w14:textId="6654FA5F" w:rsidR="002F1B1B" w:rsidRPr="00E625A2" w:rsidRDefault="00A428CA" w:rsidP="00863ECD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5A2">
        <w:rPr>
          <w:rFonts w:ascii="Times New Roman" w:hAnsi="Times New Roman" w:cs="Times New Roman"/>
          <w:sz w:val="22"/>
          <w:szCs w:val="22"/>
        </w:rPr>
        <w:t>Experience</w:t>
      </w:r>
    </w:p>
    <w:p w14:paraId="68EF76EF" w14:textId="4709F63F" w:rsidR="002F1B1B" w:rsidRPr="00E625A2" w:rsidRDefault="002F1B1B" w:rsidP="00863ECD">
      <w:pPr>
        <w:pStyle w:val="Heading2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5A2">
        <w:rPr>
          <w:rFonts w:ascii="Times New Roman" w:hAnsi="Times New Roman" w:cs="Times New Roman"/>
          <w:caps w:val="0"/>
          <w:sz w:val="22"/>
          <w:szCs w:val="22"/>
        </w:rPr>
        <w:t xml:space="preserve">Solar PV Installer- </w:t>
      </w:r>
      <w:r w:rsidR="0007473F" w:rsidRPr="00E625A2">
        <w:rPr>
          <w:rFonts w:ascii="Times New Roman" w:hAnsi="Times New Roman" w:cs="Times New Roman"/>
          <w:caps w:val="0"/>
          <w:sz w:val="22"/>
          <w:szCs w:val="22"/>
        </w:rPr>
        <w:t>Civil</w:t>
      </w:r>
      <w:r w:rsidR="00A428CA" w:rsidRPr="00E625A2">
        <w:rPr>
          <w:rFonts w:ascii="Times New Roman" w:hAnsi="Times New Roman" w:cs="Times New Roman"/>
          <w:sz w:val="22"/>
          <w:szCs w:val="22"/>
        </w:rPr>
        <w:t xml:space="preserve"> | </w:t>
      </w:r>
      <w:r w:rsidR="008E4C32" w:rsidRPr="00E625A2">
        <w:rPr>
          <w:rFonts w:ascii="Times New Roman" w:hAnsi="Times New Roman" w:cs="Times New Roman"/>
          <w:caps w:val="0"/>
          <w:sz w:val="22"/>
          <w:szCs w:val="22"/>
        </w:rPr>
        <w:t>Company Name, City</w:t>
      </w:r>
      <w:r w:rsidR="0066464D" w:rsidRPr="00E625A2">
        <w:rPr>
          <w:rFonts w:ascii="Times New Roman" w:hAnsi="Times New Roman" w:cs="Times New Roman"/>
          <w:sz w:val="22"/>
          <w:szCs w:val="22"/>
        </w:rPr>
        <w:t xml:space="preserve"> </w:t>
      </w:r>
      <w:r w:rsidRPr="00E625A2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A428CA" w:rsidRPr="00E625A2">
        <w:rPr>
          <w:rFonts w:ascii="Times New Roman" w:hAnsi="Times New Roman" w:cs="Times New Roman"/>
          <w:sz w:val="22"/>
          <w:szCs w:val="22"/>
        </w:rPr>
        <w:t xml:space="preserve"> </w:t>
      </w:r>
      <w:r w:rsidR="005505F5" w:rsidRPr="00E625A2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4328DBD" w:rsidRPr="00E625A2">
        <w:rPr>
          <w:rFonts w:ascii="Times New Roman" w:hAnsi="Times New Roman" w:cs="Times New Roman"/>
          <w:caps w:val="0"/>
          <w:sz w:val="22"/>
          <w:szCs w:val="22"/>
        </w:rPr>
        <w:t>From</w:t>
      </w:r>
      <w:r w:rsidR="7EA04B69" w:rsidRPr="00E625A2">
        <w:rPr>
          <w:rFonts w:ascii="Times New Roman" w:hAnsi="Times New Roman" w:cs="Times New Roman"/>
          <w:caps w:val="0"/>
          <w:sz w:val="22"/>
          <w:szCs w:val="22"/>
        </w:rPr>
        <w:t>- To</w:t>
      </w:r>
      <w:r w:rsidR="00A428CA" w:rsidRPr="00E625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54A49C" w14:textId="42D5EF7D" w:rsidR="00AF36CF" w:rsidRPr="00E625A2" w:rsidRDefault="00AF36CF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Performed on-site evaluations and readied locations for solar PV setups, guaranteeing adherence to civil engineering guidelines.</w:t>
      </w:r>
    </w:p>
    <w:p w14:paraId="332AA872" w14:textId="0FE67515" w:rsidR="00AF36CF" w:rsidRPr="00E625A2" w:rsidRDefault="00AF36CF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Set up and managed solar PV systems, which involved installing mounting structures, electrical wiring, and connections.</w:t>
      </w:r>
    </w:p>
    <w:p w14:paraId="694106EC" w14:textId="7C989CC7" w:rsidR="00AF36CF" w:rsidRPr="00E625A2" w:rsidRDefault="00AF36CF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Worked with electrical engineers and team members to guarantee smooth project implementation.</w:t>
      </w:r>
    </w:p>
    <w:p w14:paraId="52C73310" w14:textId="1841E6FF" w:rsidR="00F86AA5" w:rsidRPr="00E625A2" w:rsidRDefault="00AF36CF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 xml:space="preserve">Conducted routine checks and upkeep of existing systems to guarantee they operated safely and </w:t>
      </w:r>
      <w:r w:rsidR="00BB0CF1" w:rsidRPr="00E625A2">
        <w:rPr>
          <w:rFonts w:ascii="Times New Roman" w:hAnsi="Times New Roman" w:cs="Times New Roman"/>
        </w:rPr>
        <w:t>efficiently. Provide</w:t>
      </w:r>
      <w:r w:rsidR="00280737" w:rsidRPr="00E625A2">
        <w:rPr>
          <w:rFonts w:ascii="Times New Roman" w:hAnsi="Times New Roman" w:cs="Times New Roman"/>
        </w:rPr>
        <w:t xml:space="preserve"> excellent customer service by addressing client inquiries and concerns.</w:t>
      </w:r>
    </w:p>
    <w:p w14:paraId="4F08C740" w14:textId="08C9A1D5" w:rsidR="0007473F" w:rsidRPr="00E625A2" w:rsidRDefault="0007473F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Trained and supervised junior installers, providing guidance on best practices and safety protocols.</w:t>
      </w:r>
    </w:p>
    <w:p w14:paraId="3EFEBDBC" w14:textId="3D62A691" w:rsidR="0075155B" w:rsidRPr="00E625A2" w:rsidRDefault="00A7172A" w:rsidP="00863ECD">
      <w:pPr>
        <w:pStyle w:val="Heading2"/>
        <w:spacing w:line="276" w:lineRule="auto"/>
        <w:jc w:val="both"/>
        <w:rPr>
          <w:rFonts w:ascii="Times New Roman" w:hAnsi="Times New Roman" w:cs="Times New Roman"/>
          <w:caps w:val="0"/>
          <w:sz w:val="22"/>
          <w:szCs w:val="22"/>
        </w:rPr>
      </w:pPr>
      <w:r w:rsidRPr="00E625A2">
        <w:rPr>
          <w:rFonts w:ascii="Times New Roman" w:hAnsi="Times New Roman" w:cs="Times New Roman"/>
          <w:caps w:val="0"/>
          <w:sz w:val="22"/>
          <w:szCs w:val="22"/>
        </w:rPr>
        <w:t>Solar PV Installer</w:t>
      </w:r>
      <w:r w:rsidR="002F1B1B" w:rsidRPr="00E625A2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A428CA" w:rsidRPr="00E625A2">
        <w:rPr>
          <w:rFonts w:ascii="Times New Roman" w:hAnsi="Times New Roman" w:cs="Times New Roman"/>
          <w:sz w:val="22"/>
          <w:szCs w:val="22"/>
        </w:rPr>
        <w:t xml:space="preserve">| </w:t>
      </w:r>
      <w:r w:rsidR="00280737" w:rsidRPr="00E625A2">
        <w:rPr>
          <w:rFonts w:ascii="Times New Roman" w:hAnsi="Times New Roman" w:cs="Times New Roman"/>
          <w:sz w:val="22"/>
          <w:szCs w:val="22"/>
        </w:rPr>
        <w:t>C</w:t>
      </w:r>
      <w:r w:rsidR="00280737" w:rsidRPr="00E625A2">
        <w:rPr>
          <w:rFonts w:ascii="Times New Roman" w:hAnsi="Times New Roman" w:cs="Times New Roman"/>
          <w:caps w:val="0"/>
          <w:sz w:val="22"/>
          <w:szCs w:val="22"/>
        </w:rPr>
        <w:t xml:space="preserve">ompany </w:t>
      </w:r>
      <w:r w:rsidRPr="00E625A2">
        <w:rPr>
          <w:rFonts w:ascii="Times New Roman" w:hAnsi="Times New Roman" w:cs="Times New Roman"/>
          <w:caps w:val="0"/>
          <w:sz w:val="22"/>
          <w:szCs w:val="22"/>
        </w:rPr>
        <w:t>N</w:t>
      </w:r>
      <w:r w:rsidR="00280737" w:rsidRPr="00E625A2">
        <w:rPr>
          <w:rFonts w:ascii="Times New Roman" w:hAnsi="Times New Roman" w:cs="Times New Roman"/>
          <w:caps w:val="0"/>
          <w:sz w:val="22"/>
          <w:szCs w:val="22"/>
        </w:rPr>
        <w:t xml:space="preserve">ame, </w:t>
      </w:r>
      <w:r w:rsidR="002F1B1B" w:rsidRPr="00E625A2">
        <w:rPr>
          <w:rFonts w:ascii="Times New Roman" w:hAnsi="Times New Roman" w:cs="Times New Roman"/>
          <w:caps w:val="0"/>
          <w:sz w:val="22"/>
          <w:szCs w:val="22"/>
        </w:rPr>
        <w:t>C</w:t>
      </w:r>
      <w:r w:rsidR="00280737" w:rsidRPr="00E625A2">
        <w:rPr>
          <w:rFonts w:ascii="Times New Roman" w:hAnsi="Times New Roman" w:cs="Times New Roman"/>
          <w:caps w:val="0"/>
          <w:sz w:val="22"/>
          <w:szCs w:val="22"/>
        </w:rPr>
        <w:t>ity</w:t>
      </w:r>
      <w:r w:rsidR="0066464D" w:rsidRPr="00E625A2">
        <w:rPr>
          <w:rFonts w:ascii="Times New Roman" w:hAnsi="Times New Roman" w:cs="Times New Roman"/>
          <w:sz w:val="22"/>
          <w:szCs w:val="22"/>
        </w:rPr>
        <w:t xml:space="preserve"> </w:t>
      </w:r>
      <w:r w:rsidR="002F1B1B" w:rsidRPr="00E625A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5505F5" w:rsidRPr="00E625A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2F1B1B" w:rsidRPr="00E625A2">
        <w:rPr>
          <w:rFonts w:ascii="Times New Roman" w:hAnsi="Times New Roman" w:cs="Times New Roman"/>
          <w:sz w:val="22"/>
          <w:szCs w:val="22"/>
        </w:rPr>
        <w:t xml:space="preserve">   </w:t>
      </w:r>
      <w:r w:rsidR="498065EB" w:rsidRPr="00E625A2">
        <w:rPr>
          <w:rFonts w:ascii="Times New Roman" w:hAnsi="Times New Roman" w:cs="Times New Roman"/>
          <w:caps w:val="0"/>
          <w:sz w:val="22"/>
          <w:szCs w:val="22"/>
        </w:rPr>
        <w:t>From- To</w:t>
      </w:r>
    </w:p>
    <w:p w14:paraId="63E93763" w14:textId="6E5C8516" w:rsidR="0005404A" w:rsidRPr="00E625A2" w:rsidRDefault="0005404A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Helped with the setup of solar PV systems, concentrating on civil engineering tasks like getting the site ready and installing mounting structures.</w:t>
      </w:r>
    </w:p>
    <w:p w14:paraId="4BDD9120" w14:textId="274C13B1" w:rsidR="006270A9" w:rsidRPr="00E625A2" w:rsidRDefault="0005404A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 xml:space="preserve">Performed regular maintenance and resolved issues with solar PV </w:t>
      </w:r>
      <w:r w:rsidR="00BB0CF1" w:rsidRPr="00E625A2">
        <w:rPr>
          <w:rFonts w:ascii="Times New Roman" w:hAnsi="Times New Roman" w:cs="Times New Roman"/>
        </w:rPr>
        <w:t>systems. Adhered</w:t>
      </w:r>
      <w:r w:rsidR="00280737" w:rsidRPr="00E625A2">
        <w:rPr>
          <w:rFonts w:ascii="Times New Roman" w:hAnsi="Times New Roman" w:cs="Times New Roman"/>
        </w:rPr>
        <w:t xml:space="preserve"> to safety protocols and industry standards during all electrical work.</w:t>
      </w:r>
    </w:p>
    <w:p w14:paraId="58AD3BA9" w14:textId="683FA571" w:rsidR="00FF7775" w:rsidRPr="00E625A2" w:rsidRDefault="00FF7775" w:rsidP="00863ECD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Collaborated closely with project managers to guarantee projects were completed efficiently and on schedule.</w:t>
      </w:r>
    </w:p>
    <w:p w14:paraId="0E1567BF" w14:textId="011B4A27" w:rsidR="00445342" w:rsidRPr="00E625A2" w:rsidRDefault="00A428CA" w:rsidP="00863ECD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5A2">
        <w:rPr>
          <w:rFonts w:ascii="Times New Roman" w:hAnsi="Times New Roman" w:cs="Times New Roman"/>
          <w:sz w:val="22"/>
          <w:szCs w:val="22"/>
        </w:rPr>
        <w:t>Education</w:t>
      </w:r>
      <w:r w:rsidR="00280737" w:rsidRPr="00E625A2">
        <w:rPr>
          <w:rFonts w:ascii="Times New Roman" w:hAnsi="Times New Roman" w:cs="Times New Roman"/>
          <w:sz w:val="22"/>
          <w:szCs w:val="22"/>
        </w:rPr>
        <w:t xml:space="preserve"> &amp; Certification</w:t>
      </w:r>
    </w:p>
    <w:p w14:paraId="5EDCD991" w14:textId="358243E9" w:rsidR="002F1B1B" w:rsidRPr="00E625A2" w:rsidRDefault="00945916" w:rsidP="00863EC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625A2">
        <w:rPr>
          <w:rFonts w:ascii="Times New Roman" w:hAnsi="Times New Roman" w:cs="Times New Roman"/>
          <w:b/>
          <w:bCs/>
        </w:rPr>
        <w:t>Diploma in Electrical Engineering| 20XX | Institution name, City, State</w:t>
      </w:r>
    </w:p>
    <w:p w14:paraId="59659EAB" w14:textId="77777777" w:rsidR="002F1B1B" w:rsidRPr="00E625A2" w:rsidRDefault="00280737" w:rsidP="00863ECD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Grade: CGPA/Percentage</w:t>
      </w:r>
    </w:p>
    <w:p w14:paraId="3409003C" w14:textId="6297174C" w:rsidR="00280737" w:rsidRPr="00E625A2" w:rsidRDefault="00280737" w:rsidP="00863ECD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E625A2">
        <w:rPr>
          <w:rFonts w:ascii="Times New Roman" w:hAnsi="Times New Roman" w:cs="Times New Roman"/>
        </w:rPr>
        <w:t>Achievement:</w:t>
      </w:r>
    </w:p>
    <w:p w14:paraId="79C2C982" w14:textId="4BE89142" w:rsidR="006270A9" w:rsidRPr="00E625A2" w:rsidRDefault="00BB0CF1" w:rsidP="00863ECD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625A2">
        <w:rPr>
          <w:rFonts w:ascii="Times New Roman" w:hAnsi="Times New Roman" w:cs="Times New Roman"/>
          <w:b/>
          <w:bCs/>
        </w:rPr>
        <w:t xml:space="preserve">NABCEP Certified PV Installation Professional </w:t>
      </w:r>
      <w:r w:rsidR="00A428CA" w:rsidRPr="00E625A2">
        <w:rPr>
          <w:rFonts w:ascii="Times New Roman" w:hAnsi="Times New Roman" w:cs="Times New Roman"/>
          <w:b/>
          <w:bCs/>
        </w:rPr>
        <w:t>| 20</w:t>
      </w:r>
      <w:r w:rsidR="003953F1" w:rsidRPr="00E625A2">
        <w:rPr>
          <w:rFonts w:ascii="Times New Roman" w:hAnsi="Times New Roman" w:cs="Times New Roman"/>
          <w:b/>
          <w:bCs/>
        </w:rPr>
        <w:t>XX</w:t>
      </w:r>
      <w:r w:rsidR="00A428CA" w:rsidRPr="00E625A2">
        <w:rPr>
          <w:rFonts w:ascii="Times New Roman" w:hAnsi="Times New Roman" w:cs="Times New Roman"/>
          <w:b/>
          <w:bCs/>
        </w:rPr>
        <w:t xml:space="preserve"> | </w:t>
      </w:r>
      <w:r w:rsidR="00280737" w:rsidRPr="00E625A2">
        <w:rPr>
          <w:rFonts w:ascii="Times New Roman" w:hAnsi="Times New Roman" w:cs="Times New Roman"/>
          <w:b/>
          <w:bCs/>
        </w:rPr>
        <w:t>Institution name, City, State</w:t>
      </w:r>
    </w:p>
    <w:p w14:paraId="40B96FA5" w14:textId="77777777" w:rsidR="006270A9" w:rsidRDefault="00A428CA" w:rsidP="00863ECD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5A2">
        <w:rPr>
          <w:rFonts w:ascii="Times New Roman" w:hAnsi="Times New Roman" w:cs="Times New Roman"/>
          <w:sz w:val="22"/>
          <w:szCs w:val="22"/>
        </w:rPr>
        <w:t>Skills &amp; Abilities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E625A2" w:rsidRPr="00E625A2" w14:paraId="7442228B" w14:textId="77777777" w:rsidTr="00E625A2">
        <w:tc>
          <w:tcPr>
            <w:tcW w:w="4963" w:type="dxa"/>
          </w:tcPr>
          <w:p w14:paraId="7C204568" w14:textId="19707E38" w:rsidR="00E625A2" w:rsidRPr="00E625A2" w:rsidRDefault="00E625A2" w:rsidP="00863ECD">
            <w:pPr>
              <w:pStyle w:val="ListBullet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25A2">
              <w:rPr>
                <w:rFonts w:ascii="Times New Roman" w:hAnsi="Times New Roman" w:cs="Times New Roman"/>
              </w:rPr>
              <w:t xml:space="preserve">Solar PV system installation </w:t>
            </w:r>
          </w:p>
        </w:tc>
        <w:tc>
          <w:tcPr>
            <w:tcW w:w="4963" w:type="dxa"/>
          </w:tcPr>
          <w:p w14:paraId="7D139B84" w14:textId="1D56C406" w:rsidR="00E625A2" w:rsidRPr="00E625A2" w:rsidRDefault="00E625A2" w:rsidP="00863ECD">
            <w:pPr>
              <w:pStyle w:val="ListBullet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25A2">
              <w:rPr>
                <w:rFonts w:ascii="Times New Roman" w:hAnsi="Times New Roman" w:cs="Times New Roman"/>
              </w:rPr>
              <w:t>Safety compliance and risk management</w:t>
            </w:r>
          </w:p>
        </w:tc>
      </w:tr>
      <w:tr w:rsidR="00E625A2" w:rsidRPr="00E625A2" w14:paraId="171FD7F7" w14:textId="77777777" w:rsidTr="00E625A2">
        <w:tc>
          <w:tcPr>
            <w:tcW w:w="4963" w:type="dxa"/>
          </w:tcPr>
          <w:p w14:paraId="2834179F" w14:textId="20E98DC8" w:rsidR="00E625A2" w:rsidRPr="00E625A2" w:rsidRDefault="00E625A2" w:rsidP="00863ECD">
            <w:pPr>
              <w:pStyle w:val="ListBullet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25A2">
              <w:rPr>
                <w:rFonts w:ascii="Times New Roman" w:hAnsi="Times New Roman" w:cs="Times New Roman"/>
              </w:rPr>
              <w:t>Civil Engineering</w:t>
            </w:r>
          </w:p>
        </w:tc>
        <w:tc>
          <w:tcPr>
            <w:tcW w:w="4963" w:type="dxa"/>
          </w:tcPr>
          <w:p w14:paraId="717B029B" w14:textId="605291ED" w:rsidR="00E625A2" w:rsidRPr="00E625A2" w:rsidRDefault="00E625A2" w:rsidP="00863ECD">
            <w:pPr>
              <w:pStyle w:val="ListBullet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25A2">
              <w:rPr>
                <w:rFonts w:ascii="Times New Roman" w:hAnsi="Times New Roman" w:cs="Times New Roman"/>
              </w:rPr>
              <w:t>Project Management</w:t>
            </w:r>
          </w:p>
        </w:tc>
      </w:tr>
      <w:tr w:rsidR="00E625A2" w:rsidRPr="00E625A2" w14:paraId="60C5D0AF" w14:textId="77777777" w:rsidTr="00E625A2">
        <w:tc>
          <w:tcPr>
            <w:tcW w:w="4963" w:type="dxa"/>
          </w:tcPr>
          <w:p w14:paraId="3BACE8AF" w14:textId="27A49451" w:rsidR="00E625A2" w:rsidRPr="00E625A2" w:rsidRDefault="00E625A2" w:rsidP="00863ECD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25A2">
              <w:rPr>
                <w:rFonts w:ascii="Times New Roman" w:hAnsi="Times New Roman" w:cs="Times New Roman"/>
              </w:rPr>
              <w:t>Site assessment and preparation</w:t>
            </w:r>
          </w:p>
        </w:tc>
        <w:tc>
          <w:tcPr>
            <w:tcW w:w="4963" w:type="dxa"/>
          </w:tcPr>
          <w:p w14:paraId="73676620" w14:textId="1593C54B" w:rsidR="00E625A2" w:rsidRPr="00E625A2" w:rsidRDefault="00E625A2" w:rsidP="00863ECD">
            <w:pPr>
              <w:pStyle w:val="ListParagraph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625A2">
              <w:rPr>
                <w:rFonts w:ascii="Times New Roman" w:hAnsi="Times New Roman" w:cs="Times New Roman"/>
              </w:rPr>
              <w:t>Team collaboration</w:t>
            </w:r>
          </w:p>
        </w:tc>
      </w:tr>
    </w:tbl>
    <w:p w14:paraId="1915F3D1" w14:textId="77777777" w:rsidR="006270A9" w:rsidRPr="00E625A2" w:rsidRDefault="00A428CA" w:rsidP="00863ECD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25A2">
        <w:rPr>
          <w:rFonts w:ascii="Times New Roman" w:hAnsi="Times New Roman" w:cs="Times New Roman"/>
          <w:sz w:val="22"/>
          <w:szCs w:val="22"/>
        </w:rPr>
        <w:t>Activities and Interests</w:t>
      </w:r>
    </w:p>
    <w:sectPr w:rsidR="006270A9" w:rsidRPr="00E625A2" w:rsidSect="000925EB">
      <w:footerReference w:type="default" r:id="rId11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A510" w14:textId="77777777" w:rsidR="00F85196" w:rsidRDefault="00F85196">
      <w:pPr>
        <w:spacing w:after="0"/>
      </w:pPr>
      <w:r>
        <w:separator/>
      </w:r>
    </w:p>
  </w:endnote>
  <w:endnote w:type="continuationSeparator" w:id="0">
    <w:p w14:paraId="5551C392" w14:textId="77777777" w:rsidR="00F85196" w:rsidRDefault="00F85196">
      <w:pPr>
        <w:spacing w:after="0"/>
      </w:pPr>
      <w:r>
        <w:continuationSeparator/>
      </w:r>
    </w:p>
  </w:endnote>
  <w:endnote w:type="continuationNotice" w:id="1">
    <w:p w14:paraId="76A529FE" w14:textId="77777777" w:rsidR="00F85196" w:rsidRDefault="00F8519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EF8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F1DE9" w14:textId="77777777" w:rsidR="00F85196" w:rsidRDefault="00F85196">
      <w:pPr>
        <w:spacing w:after="0"/>
      </w:pPr>
      <w:r>
        <w:separator/>
      </w:r>
    </w:p>
  </w:footnote>
  <w:footnote w:type="continuationSeparator" w:id="0">
    <w:p w14:paraId="5B38B096" w14:textId="77777777" w:rsidR="00F85196" w:rsidRDefault="00F85196">
      <w:pPr>
        <w:spacing w:after="0"/>
      </w:pPr>
      <w:r>
        <w:continuationSeparator/>
      </w:r>
    </w:p>
  </w:footnote>
  <w:footnote w:type="continuationNotice" w:id="1">
    <w:p w14:paraId="0146269F" w14:textId="77777777" w:rsidR="00F85196" w:rsidRDefault="00F8519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4E2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636986"/>
    <w:multiLevelType w:val="singleLevel"/>
    <w:tmpl w:val="2092E2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DC1F3C"/>
    <w:multiLevelType w:val="singleLevel"/>
    <w:tmpl w:val="3E640F5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4" w15:restartNumberingAfterBreak="0">
    <w:nsid w:val="5E5A6AD0"/>
    <w:multiLevelType w:val="singleLevel"/>
    <w:tmpl w:val="46BAB7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5E8D136C"/>
    <w:multiLevelType w:val="singleLevel"/>
    <w:tmpl w:val="BF28FA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4990C88"/>
    <w:multiLevelType w:val="singleLevel"/>
    <w:tmpl w:val="8016651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79B7F8D"/>
    <w:multiLevelType w:val="singleLevel"/>
    <w:tmpl w:val="6E786B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6"/>
  </w:num>
  <w:num w:numId="15" w16cid:durableId="1323194480">
    <w:abstractNumId w:val="20"/>
  </w:num>
  <w:num w:numId="16" w16cid:durableId="1537156541">
    <w:abstractNumId w:val="13"/>
  </w:num>
  <w:num w:numId="17" w16cid:durableId="471366301">
    <w:abstractNumId w:val="18"/>
  </w:num>
  <w:num w:numId="18" w16cid:durableId="90509762">
    <w:abstractNumId w:val="10"/>
  </w:num>
  <w:num w:numId="19" w16cid:durableId="257639540">
    <w:abstractNumId w:val="29"/>
  </w:num>
  <w:num w:numId="20" w16cid:durableId="1499887979">
    <w:abstractNumId w:val="21"/>
  </w:num>
  <w:num w:numId="21" w16cid:durableId="238290248">
    <w:abstractNumId w:val="11"/>
  </w:num>
  <w:num w:numId="22" w16cid:durableId="1432437245">
    <w:abstractNumId w:val="17"/>
  </w:num>
  <w:num w:numId="23" w16cid:durableId="1062867802">
    <w:abstractNumId w:val="28"/>
  </w:num>
  <w:num w:numId="24" w16cid:durableId="263683987">
    <w:abstractNumId w:val="12"/>
  </w:num>
  <w:num w:numId="25" w16cid:durableId="507523982">
    <w:abstractNumId w:val="15"/>
  </w:num>
  <w:num w:numId="26" w16cid:durableId="580019779">
    <w:abstractNumId w:val="23"/>
  </w:num>
  <w:num w:numId="27" w16cid:durableId="642083452">
    <w:abstractNumId w:val="22"/>
  </w:num>
  <w:num w:numId="28" w16cid:durableId="3360998">
    <w:abstractNumId w:val="26"/>
  </w:num>
  <w:num w:numId="29" w16cid:durableId="613099631">
    <w:abstractNumId w:val="25"/>
  </w:num>
  <w:num w:numId="30" w16cid:durableId="1089958871">
    <w:abstractNumId w:val="19"/>
  </w:num>
  <w:num w:numId="31" w16cid:durableId="720713400">
    <w:abstractNumId w:val="24"/>
  </w:num>
  <w:num w:numId="32" w16cid:durableId="1358235731">
    <w:abstractNumId w:val="14"/>
  </w:num>
  <w:num w:numId="33" w16cid:durableId="613286440">
    <w:abstractNumId w:val="9"/>
  </w:num>
  <w:num w:numId="34" w16cid:durableId="2940235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2"/>
    <w:rsid w:val="0001582B"/>
    <w:rsid w:val="00040097"/>
    <w:rsid w:val="0005404A"/>
    <w:rsid w:val="0007149E"/>
    <w:rsid w:val="0007473F"/>
    <w:rsid w:val="00082E6D"/>
    <w:rsid w:val="00083497"/>
    <w:rsid w:val="000925EB"/>
    <w:rsid w:val="000A4F59"/>
    <w:rsid w:val="000B3CCE"/>
    <w:rsid w:val="000F6F53"/>
    <w:rsid w:val="00137193"/>
    <w:rsid w:val="00141A4C"/>
    <w:rsid w:val="001B29CF"/>
    <w:rsid w:val="001C17AE"/>
    <w:rsid w:val="00232312"/>
    <w:rsid w:val="00252883"/>
    <w:rsid w:val="002764F4"/>
    <w:rsid w:val="00280737"/>
    <w:rsid w:val="0028220F"/>
    <w:rsid w:val="0029269F"/>
    <w:rsid w:val="002D77E3"/>
    <w:rsid w:val="002F1B1B"/>
    <w:rsid w:val="0031617A"/>
    <w:rsid w:val="00322B07"/>
    <w:rsid w:val="00356C14"/>
    <w:rsid w:val="00360C19"/>
    <w:rsid w:val="003953F1"/>
    <w:rsid w:val="003B7FA6"/>
    <w:rsid w:val="003D1BF3"/>
    <w:rsid w:val="004154CC"/>
    <w:rsid w:val="00445342"/>
    <w:rsid w:val="00460E93"/>
    <w:rsid w:val="004E1AEF"/>
    <w:rsid w:val="00544927"/>
    <w:rsid w:val="00545B7A"/>
    <w:rsid w:val="005505F5"/>
    <w:rsid w:val="00557E35"/>
    <w:rsid w:val="00574CFD"/>
    <w:rsid w:val="00584EB7"/>
    <w:rsid w:val="00585484"/>
    <w:rsid w:val="005C4F47"/>
    <w:rsid w:val="00617B26"/>
    <w:rsid w:val="006270A9"/>
    <w:rsid w:val="006347D0"/>
    <w:rsid w:val="0066464D"/>
    <w:rsid w:val="006753DD"/>
    <w:rsid w:val="00675956"/>
    <w:rsid w:val="00676587"/>
    <w:rsid w:val="00681034"/>
    <w:rsid w:val="006A3364"/>
    <w:rsid w:val="006F7A9E"/>
    <w:rsid w:val="00705944"/>
    <w:rsid w:val="00706247"/>
    <w:rsid w:val="00741202"/>
    <w:rsid w:val="0075155B"/>
    <w:rsid w:val="00767EA9"/>
    <w:rsid w:val="00787CAF"/>
    <w:rsid w:val="007C2AE1"/>
    <w:rsid w:val="00816216"/>
    <w:rsid w:val="00834D92"/>
    <w:rsid w:val="00863ECD"/>
    <w:rsid w:val="00875F10"/>
    <w:rsid w:val="0087734B"/>
    <w:rsid w:val="008B7C29"/>
    <w:rsid w:val="008E4C32"/>
    <w:rsid w:val="00945916"/>
    <w:rsid w:val="00952354"/>
    <w:rsid w:val="009831B8"/>
    <w:rsid w:val="00985DCF"/>
    <w:rsid w:val="00986CA0"/>
    <w:rsid w:val="009B7B39"/>
    <w:rsid w:val="009C4DED"/>
    <w:rsid w:val="009D5933"/>
    <w:rsid w:val="009F2555"/>
    <w:rsid w:val="00A35217"/>
    <w:rsid w:val="00A428CA"/>
    <w:rsid w:val="00A7172A"/>
    <w:rsid w:val="00A931C4"/>
    <w:rsid w:val="00AC3453"/>
    <w:rsid w:val="00AC5C05"/>
    <w:rsid w:val="00AF36CF"/>
    <w:rsid w:val="00B773D9"/>
    <w:rsid w:val="00B9624E"/>
    <w:rsid w:val="00BB0CF1"/>
    <w:rsid w:val="00BD0932"/>
    <w:rsid w:val="00BD1B2F"/>
    <w:rsid w:val="00BD768D"/>
    <w:rsid w:val="00C61F8E"/>
    <w:rsid w:val="00D66BAB"/>
    <w:rsid w:val="00D7548E"/>
    <w:rsid w:val="00DA614C"/>
    <w:rsid w:val="00DC36F0"/>
    <w:rsid w:val="00E255D4"/>
    <w:rsid w:val="00E625A2"/>
    <w:rsid w:val="00E63BB6"/>
    <w:rsid w:val="00E83E4B"/>
    <w:rsid w:val="00EC3D9F"/>
    <w:rsid w:val="00ED2268"/>
    <w:rsid w:val="00EE42A8"/>
    <w:rsid w:val="00EF4700"/>
    <w:rsid w:val="00F02E1E"/>
    <w:rsid w:val="00F31B40"/>
    <w:rsid w:val="00F52D1C"/>
    <w:rsid w:val="00F85196"/>
    <w:rsid w:val="00F86AA5"/>
    <w:rsid w:val="00FB3617"/>
    <w:rsid w:val="00FC6A47"/>
    <w:rsid w:val="00FC6CDF"/>
    <w:rsid w:val="00FF7775"/>
    <w:rsid w:val="04328DBD"/>
    <w:rsid w:val="498065EB"/>
    <w:rsid w:val="4DAFADA0"/>
    <w:rsid w:val="52258EFB"/>
    <w:rsid w:val="7EA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F31F"/>
  <w15:chartTrackingRefBased/>
  <w15:docId w15:val="{A7C1BBA6-89DB-44EA-9E7E-1B8260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2F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shkayadav2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56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Yadav, Anushka</dc:creator>
  <cp:keywords/>
  <cp:lastModifiedBy>Yadav, Anushka</cp:lastModifiedBy>
  <cp:revision>20</cp:revision>
  <dcterms:created xsi:type="dcterms:W3CDTF">2024-09-20T07:37:00Z</dcterms:created>
  <dcterms:modified xsi:type="dcterms:W3CDTF">2024-10-17T08:54:00Z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