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:rsidRPr="00F953B0" w14:paraId="00459DD6" w14:textId="77777777" w:rsidTr="00A428CA">
        <w:tc>
          <w:tcPr>
            <w:tcW w:w="9936" w:type="dxa"/>
            <w:tcBorders>
              <w:bottom w:val="single" w:sz="12" w:space="0" w:color="39A5B7" w:themeColor="accent1"/>
            </w:tcBorders>
          </w:tcPr>
          <w:p w14:paraId="41A55F4B" w14:textId="3E2DA5AF" w:rsidR="00545B7A" w:rsidRPr="00F953B0" w:rsidRDefault="00F02E1E" w:rsidP="000A61AC">
            <w:pPr>
              <w:pStyle w:val="Tit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</w:tr>
    </w:tbl>
    <w:p w14:paraId="09C4C934" w14:textId="223516F2" w:rsidR="00A428CA" w:rsidRPr="00F953B0" w:rsidRDefault="00A82EDF" w:rsidP="000A61AC">
      <w:pPr>
        <w:pStyle w:val="Contac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953B0">
        <w:rPr>
          <w:rFonts w:ascii="Times New Roman" w:hAnsi="Times New Roman" w:cs="Times New Roman"/>
          <w:sz w:val="22"/>
        </w:rPr>
        <w:t xml:space="preserve">Address                                                           |          Contact          |                                                                Email     </w:t>
      </w:r>
    </w:p>
    <w:p w14:paraId="5D6774AE" w14:textId="77777777" w:rsidR="00A428CA" w:rsidRPr="00F953B0" w:rsidRDefault="00A428CA" w:rsidP="000A61AC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53B0">
        <w:rPr>
          <w:rFonts w:ascii="Times New Roman" w:hAnsi="Times New Roman" w:cs="Times New Roman"/>
          <w:sz w:val="22"/>
          <w:szCs w:val="22"/>
        </w:rPr>
        <w:t>Profile</w:t>
      </w:r>
    </w:p>
    <w:p w14:paraId="64F4268B" w14:textId="42CDCCCF" w:rsidR="00A428CA" w:rsidRPr="00F953B0" w:rsidRDefault="008F0855" w:rsidP="000A61AC">
      <w:pPr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Solar Lighting Assembler with [X years] of experience specializing in the assembly and testing of solar lighting systems with great attention to detail. Experienced in adhering to technical requirements and upholding top-notch quality benchmarks. Dedicated to supporting sustainable energy solutions by utilizing effective assembly methods.</w:t>
      </w:r>
    </w:p>
    <w:p w14:paraId="155FCC48" w14:textId="6E752CF4" w:rsidR="002F1B1B" w:rsidRPr="00DD55FF" w:rsidRDefault="00A428CA" w:rsidP="000A61AC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53B0">
        <w:rPr>
          <w:rFonts w:ascii="Times New Roman" w:hAnsi="Times New Roman" w:cs="Times New Roman"/>
          <w:sz w:val="22"/>
          <w:szCs w:val="22"/>
        </w:rPr>
        <w:t>Experience</w:t>
      </w:r>
    </w:p>
    <w:p w14:paraId="68EF76EF" w14:textId="022092BA" w:rsidR="002F1B1B" w:rsidRPr="00F953B0" w:rsidRDefault="00D9263A" w:rsidP="000A61AC">
      <w:pPr>
        <w:pStyle w:val="Heading2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53B0">
        <w:rPr>
          <w:rFonts w:ascii="Times New Roman" w:hAnsi="Times New Roman" w:cs="Times New Roman"/>
          <w:caps w:val="0"/>
          <w:sz w:val="22"/>
          <w:szCs w:val="22"/>
        </w:rPr>
        <w:t xml:space="preserve">Solar Lighting Assembler </w:t>
      </w:r>
      <w:r w:rsidR="00A428CA" w:rsidRPr="00F953B0">
        <w:rPr>
          <w:rFonts w:ascii="Times New Roman" w:hAnsi="Times New Roman" w:cs="Times New Roman"/>
          <w:sz w:val="22"/>
          <w:szCs w:val="22"/>
        </w:rPr>
        <w:t xml:space="preserve">| </w:t>
      </w:r>
      <w:r w:rsidR="008E4C32" w:rsidRPr="00F953B0">
        <w:rPr>
          <w:rFonts w:ascii="Times New Roman" w:hAnsi="Times New Roman" w:cs="Times New Roman"/>
          <w:caps w:val="0"/>
          <w:sz w:val="22"/>
          <w:szCs w:val="22"/>
        </w:rPr>
        <w:t>Company Name, City</w:t>
      </w:r>
      <w:r w:rsidR="002F1B1B" w:rsidRPr="00F953B0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A428CA" w:rsidRPr="00F953B0">
        <w:rPr>
          <w:rFonts w:ascii="Times New Roman" w:hAnsi="Times New Roman" w:cs="Times New Roman"/>
          <w:sz w:val="22"/>
          <w:szCs w:val="22"/>
        </w:rPr>
        <w:t xml:space="preserve"> </w:t>
      </w:r>
      <w:r w:rsidR="005505F5" w:rsidRPr="00F953B0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C73EA3" w:rsidRPr="00F953B0">
        <w:rPr>
          <w:rFonts w:ascii="Times New Roman" w:hAnsi="Times New Roman" w:cs="Times New Roman"/>
          <w:sz w:val="22"/>
          <w:szCs w:val="22"/>
        </w:rPr>
        <w:t xml:space="preserve">     </w:t>
      </w:r>
      <w:r w:rsidR="005505F5" w:rsidRPr="00F953B0">
        <w:rPr>
          <w:rFonts w:ascii="Times New Roman" w:hAnsi="Times New Roman" w:cs="Times New Roman"/>
          <w:sz w:val="22"/>
          <w:szCs w:val="22"/>
        </w:rPr>
        <w:t xml:space="preserve">  </w:t>
      </w:r>
      <w:r w:rsidRPr="00F953B0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5505F5" w:rsidRPr="00F953B0">
        <w:rPr>
          <w:rFonts w:ascii="Times New Roman" w:hAnsi="Times New Roman" w:cs="Times New Roman"/>
          <w:sz w:val="22"/>
          <w:szCs w:val="22"/>
        </w:rPr>
        <w:t xml:space="preserve">  </w:t>
      </w:r>
      <w:r w:rsidR="009A7E88" w:rsidRPr="00F953B0">
        <w:rPr>
          <w:rFonts w:ascii="Times New Roman" w:hAnsi="Times New Roman" w:cs="Times New Roman"/>
          <w:sz w:val="22"/>
          <w:szCs w:val="22"/>
        </w:rPr>
        <w:t xml:space="preserve">  </w:t>
      </w:r>
      <w:r w:rsidR="04328DBD" w:rsidRPr="00F953B0">
        <w:rPr>
          <w:rFonts w:ascii="Times New Roman" w:hAnsi="Times New Roman" w:cs="Times New Roman"/>
          <w:caps w:val="0"/>
          <w:sz w:val="22"/>
          <w:szCs w:val="22"/>
        </w:rPr>
        <w:t>From</w:t>
      </w:r>
      <w:r w:rsidR="7EA04B69" w:rsidRPr="00F953B0">
        <w:rPr>
          <w:rFonts w:ascii="Times New Roman" w:hAnsi="Times New Roman" w:cs="Times New Roman"/>
          <w:caps w:val="0"/>
          <w:sz w:val="22"/>
          <w:szCs w:val="22"/>
        </w:rPr>
        <w:t>- To</w:t>
      </w:r>
      <w:r w:rsidR="00A428CA" w:rsidRPr="00F953B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CBB2C8" w14:textId="77777777" w:rsidR="00D9263A" w:rsidRPr="00F953B0" w:rsidRDefault="00D9263A" w:rsidP="000A61AC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Assemble solar lighting units according to technical specifications and quality standards.</w:t>
      </w:r>
    </w:p>
    <w:p w14:paraId="409671A2" w14:textId="77777777" w:rsidR="00D9263A" w:rsidRPr="00F953B0" w:rsidRDefault="00D9263A" w:rsidP="000A61AC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Conduct quality control tests to ensure functionality and safety of assembled products.</w:t>
      </w:r>
    </w:p>
    <w:p w14:paraId="52C73310" w14:textId="2CCB4FE8" w:rsidR="00F86AA5" w:rsidRPr="00F953B0" w:rsidRDefault="00D9263A" w:rsidP="000A61AC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Collaborate with engineering teams to improve assembly processes and reduce production time.</w:t>
      </w:r>
    </w:p>
    <w:p w14:paraId="3EFEBDBC" w14:textId="585A4228" w:rsidR="0075155B" w:rsidRPr="00F953B0" w:rsidRDefault="00D9263A" w:rsidP="000A61AC">
      <w:pPr>
        <w:pStyle w:val="Heading2"/>
        <w:spacing w:line="276" w:lineRule="auto"/>
        <w:jc w:val="both"/>
        <w:rPr>
          <w:rFonts w:ascii="Times New Roman" w:hAnsi="Times New Roman" w:cs="Times New Roman"/>
          <w:caps w:val="0"/>
          <w:sz w:val="22"/>
          <w:szCs w:val="22"/>
        </w:rPr>
      </w:pPr>
      <w:r w:rsidRPr="00F953B0">
        <w:rPr>
          <w:rFonts w:ascii="Times New Roman" w:hAnsi="Times New Roman" w:cs="Times New Roman"/>
          <w:caps w:val="0"/>
          <w:sz w:val="22"/>
          <w:szCs w:val="22"/>
        </w:rPr>
        <w:t xml:space="preserve">Assembly Technician </w:t>
      </w:r>
      <w:r w:rsidR="00A428CA" w:rsidRPr="00F953B0">
        <w:rPr>
          <w:rFonts w:ascii="Times New Roman" w:hAnsi="Times New Roman" w:cs="Times New Roman"/>
          <w:sz w:val="22"/>
          <w:szCs w:val="22"/>
        </w:rPr>
        <w:t xml:space="preserve">| </w:t>
      </w:r>
      <w:r w:rsidR="00280737" w:rsidRPr="00F953B0">
        <w:rPr>
          <w:rFonts w:ascii="Times New Roman" w:hAnsi="Times New Roman" w:cs="Times New Roman"/>
          <w:sz w:val="22"/>
          <w:szCs w:val="22"/>
        </w:rPr>
        <w:t>C</w:t>
      </w:r>
      <w:r w:rsidR="00280737" w:rsidRPr="00F953B0">
        <w:rPr>
          <w:rFonts w:ascii="Times New Roman" w:hAnsi="Times New Roman" w:cs="Times New Roman"/>
          <w:caps w:val="0"/>
          <w:sz w:val="22"/>
          <w:szCs w:val="22"/>
        </w:rPr>
        <w:t xml:space="preserve">ompany </w:t>
      </w:r>
      <w:r w:rsidR="00D90982" w:rsidRPr="00F953B0">
        <w:rPr>
          <w:rFonts w:ascii="Times New Roman" w:hAnsi="Times New Roman" w:cs="Times New Roman"/>
          <w:caps w:val="0"/>
          <w:sz w:val="22"/>
          <w:szCs w:val="22"/>
        </w:rPr>
        <w:t>N</w:t>
      </w:r>
      <w:r w:rsidR="00280737" w:rsidRPr="00F953B0">
        <w:rPr>
          <w:rFonts w:ascii="Times New Roman" w:hAnsi="Times New Roman" w:cs="Times New Roman"/>
          <w:caps w:val="0"/>
          <w:sz w:val="22"/>
          <w:szCs w:val="22"/>
        </w:rPr>
        <w:t xml:space="preserve">ame, </w:t>
      </w:r>
      <w:r w:rsidR="002F1B1B" w:rsidRPr="00F953B0">
        <w:rPr>
          <w:rFonts w:ascii="Times New Roman" w:hAnsi="Times New Roman" w:cs="Times New Roman"/>
          <w:caps w:val="0"/>
          <w:sz w:val="22"/>
          <w:szCs w:val="22"/>
        </w:rPr>
        <w:t>C</w:t>
      </w:r>
      <w:r w:rsidR="00280737" w:rsidRPr="00F953B0">
        <w:rPr>
          <w:rFonts w:ascii="Times New Roman" w:hAnsi="Times New Roman" w:cs="Times New Roman"/>
          <w:caps w:val="0"/>
          <w:sz w:val="22"/>
          <w:szCs w:val="22"/>
        </w:rPr>
        <w:t>ity</w:t>
      </w:r>
      <w:r w:rsidR="00D90982" w:rsidRPr="00F953B0">
        <w:rPr>
          <w:rFonts w:ascii="Times New Roman" w:hAnsi="Times New Roman" w:cs="Times New Roman"/>
          <w:caps w:val="0"/>
          <w:sz w:val="22"/>
          <w:szCs w:val="22"/>
        </w:rPr>
        <w:t xml:space="preserve"> </w:t>
      </w:r>
      <w:r w:rsidR="002F1B1B" w:rsidRPr="00F953B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5505F5" w:rsidRPr="00F953B0">
        <w:rPr>
          <w:rFonts w:ascii="Times New Roman" w:hAnsi="Times New Roman" w:cs="Times New Roman"/>
          <w:sz w:val="22"/>
          <w:szCs w:val="22"/>
        </w:rPr>
        <w:t xml:space="preserve">     </w:t>
      </w:r>
      <w:r w:rsidR="009F38DF" w:rsidRPr="00F953B0">
        <w:rPr>
          <w:rFonts w:ascii="Times New Roman" w:hAnsi="Times New Roman" w:cs="Times New Roman"/>
          <w:sz w:val="22"/>
          <w:szCs w:val="22"/>
        </w:rPr>
        <w:t xml:space="preserve">       </w:t>
      </w:r>
      <w:r w:rsidR="005505F5" w:rsidRPr="00F953B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782A83" w:rsidRPr="00F953B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5505F5" w:rsidRPr="00F953B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2F1B1B" w:rsidRPr="00F953B0">
        <w:rPr>
          <w:rFonts w:ascii="Times New Roman" w:hAnsi="Times New Roman" w:cs="Times New Roman"/>
          <w:sz w:val="22"/>
          <w:szCs w:val="22"/>
        </w:rPr>
        <w:t xml:space="preserve">   </w:t>
      </w:r>
      <w:r w:rsidR="498065EB" w:rsidRPr="00F953B0">
        <w:rPr>
          <w:rFonts w:ascii="Times New Roman" w:hAnsi="Times New Roman" w:cs="Times New Roman"/>
          <w:caps w:val="0"/>
          <w:sz w:val="22"/>
          <w:szCs w:val="22"/>
        </w:rPr>
        <w:t>From- To</w:t>
      </w:r>
    </w:p>
    <w:p w14:paraId="28037462" w14:textId="77777777" w:rsidR="005D5486" w:rsidRPr="00F953B0" w:rsidRDefault="005D5486" w:rsidP="000A61AC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Assisted in the assembly of various electrical components, ensuring adherence to safety protocols.</w:t>
      </w:r>
    </w:p>
    <w:p w14:paraId="27948E33" w14:textId="77777777" w:rsidR="005D5486" w:rsidRPr="00F953B0" w:rsidRDefault="005D5486" w:rsidP="000A61AC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Maintained accurate records of production and assembly processes.</w:t>
      </w:r>
    </w:p>
    <w:p w14:paraId="036EAD40" w14:textId="64A2F931" w:rsidR="00C73EA3" w:rsidRPr="00F953B0" w:rsidRDefault="00CD045E" w:rsidP="000A61AC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CD045E">
        <w:rPr>
          <w:rFonts w:ascii="Times New Roman" w:hAnsi="Times New Roman" w:cs="Times New Roman"/>
        </w:rPr>
        <w:t>Engaged in meetings to explore improvements and address assembly challenges, fostering effective teamwork and problem-solving.</w:t>
      </w:r>
    </w:p>
    <w:p w14:paraId="6E8A951E" w14:textId="2B8F5839" w:rsidR="002F1B1B" w:rsidRPr="00DD55FF" w:rsidRDefault="00A428CA" w:rsidP="000A61AC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53B0">
        <w:rPr>
          <w:rFonts w:ascii="Times New Roman" w:hAnsi="Times New Roman" w:cs="Times New Roman"/>
          <w:sz w:val="22"/>
          <w:szCs w:val="22"/>
        </w:rPr>
        <w:t>Education</w:t>
      </w:r>
      <w:r w:rsidR="00280737" w:rsidRPr="00F953B0">
        <w:rPr>
          <w:rFonts w:ascii="Times New Roman" w:hAnsi="Times New Roman" w:cs="Times New Roman"/>
          <w:sz w:val="22"/>
          <w:szCs w:val="22"/>
        </w:rPr>
        <w:t xml:space="preserve"> &amp; Certification</w:t>
      </w:r>
    </w:p>
    <w:p w14:paraId="5EDCD991" w14:textId="29A7B6FD" w:rsidR="002F1B1B" w:rsidRPr="00F953B0" w:rsidRDefault="005D5486" w:rsidP="000A61AC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953B0">
        <w:rPr>
          <w:rFonts w:ascii="Times New Roman" w:hAnsi="Times New Roman" w:cs="Times New Roman"/>
          <w:b/>
          <w:bCs/>
        </w:rPr>
        <w:t>High School Diploma</w:t>
      </w:r>
      <w:r w:rsidR="00566766" w:rsidRPr="00F953B0">
        <w:rPr>
          <w:rFonts w:ascii="Times New Roman" w:hAnsi="Times New Roman" w:cs="Times New Roman"/>
          <w:b/>
          <w:bCs/>
        </w:rPr>
        <w:t xml:space="preserve"> </w:t>
      </w:r>
      <w:r w:rsidR="00A428CA" w:rsidRPr="00F953B0">
        <w:rPr>
          <w:rFonts w:ascii="Times New Roman" w:hAnsi="Times New Roman" w:cs="Times New Roman"/>
          <w:b/>
          <w:bCs/>
        </w:rPr>
        <w:t>| 20</w:t>
      </w:r>
      <w:r w:rsidR="003953F1" w:rsidRPr="00F953B0">
        <w:rPr>
          <w:rFonts w:ascii="Times New Roman" w:hAnsi="Times New Roman" w:cs="Times New Roman"/>
          <w:b/>
          <w:bCs/>
        </w:rPr>
        <w:t>XX</w:t>
      </w:r>
      <w:r w:rsidR="00A428CA" w:rsidRPr="00F953B0">
        <w:rPr>
          <w:rFonts w:ascii="Times New Roman" w:hAnsi="Times New Roman" w:cs="Times New Roman"/>
          <w:b/>
          <w:bCs/>
        </w:rPr>
        <w:t xml:space="preserve"> | </w:t>
      </w:r>
      <w:r w:rsidR="00280737" w:rsidRPr="00F953B0">
        <w:rPr>
          <w:rFonts w:ascii="Times New Roman" w:hAnsi="Times New Roman" w:cs="Times New Roman"/>
          <w:b/>
          <w:bCs/>
        </w:rPr>
        <w:t>Institution name</w:t>
      </w:r>
      <w:r w:rsidR="00A428CA" w:rsidRPr="00F953B0">
        <w:rPr>
          <w:rFonts w:ascii="Times New Roman" w:hAnsi="Times New Roman" w:cs="Times New Roman"/>
          <w:b/>
          <w:bCs/>
        </w:rPr>
        <w:t xml:space="preserve">, </w:t>
      </w:r>
      <w:r w:rsidR="00280737" w:rsidRPr="00F953B0">
        <w:rPr>
          <w:rFonts w:ascii="Times New Roman" w:hAnsi="Times New Roman" w:cs="Times New Roman"/>
          <w:b/>
          <w:bCs/>
        </w:rPr>
        <w:t>City</w:t>
      </w:r>
      <w:r w:rsidR="00A428CA" w:rsidRPr="00F953B0">
        <w:rPr>
          <w:rFonts w:ascii="Times New Roman" w:hAnsi="Times New Roman" w:cs="Times New Roman"/>
          <w:b/>
          <w:bCs/>
        </w:rPr>
        <w:t xml:space="preserve">, </w:t>
      </w:r>
      <w:r w:rsidR="00280737" w:rsidRPr="00F953B0">
        <w:rPr>
          <w:rFonts w:ascii="Times New Roman" w:hAnsi="Times New Roman" w:cs="Times New Roman"/>
          <w:b/>
          <w:bCs/>
        </w:rPr>
        <w:t>State</w:t>
      </w:r>
    </w:p>
    <w:p w14:paraId="59659EAB" w14:textId="77777777" w:rsidR="002F1B1B" w:rsidRPr="00F953B0" w:rsidRDefault="00280737" w:rsidP="000A61AC">
      <w:pPr>
        <w:pStyle w:val="ListParagraph"/>
        <w:spacing w:line="276" w:lineRule="auto"/>
        <w:ind w:left="340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Grade: CGPA/Percentage</w:t>
      </w:r>
    </w:p>
    <w:p w14:paraId="45C77B18" w14:textId="42D7D050" w:rsidR="002F1B1B" w:rsidRPr="00DD55FF" w:rsidRDefault="00280737" w:rsidP="000A61AC">
      <w:pPr>
        <w:pStyle w:val="ListParagraph"/>
        <w:spacing w:line="276" w:lineRule="auto"/>
        <w:ind w:left="340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Achievement:</w:t>
      </w:r>
    </w:p>
    <w:p w14:paraId="37C28AC0" w14:textId="4D453E21" w:rsidR="001D678D" w:rsidRPr="00F953B0" w:rsidRDefault="001D678D" w:rsidP="000A61AC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953B0">
        <w:rPr>
          <w:rFonts w:ascii="Times New Roman" w:hAnsi="Times New Roman" w:cs="Times New Roman"/>
          <w:b/>
          <w:bCs/>
        </w:rPr>
        <w:t>Certification in any relevant field | 20XX | Institution name, City, State</w:t>
      </w:r>
    </w:p>
    <w:p w14:paraId="40B96FA5" w14:textId="77777777" w:rsidR="006270A9" w:rsidRPr="00F953B0" w:rsidRDefault="00A428CA" w:rsidP="000A61AC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53B0">
        <w:rPr>
          <w:rFonts w:ascii="Times New Roman" w:hAnsi="Times New Roman" w:cs="Times New Roman"/>
          <w:sz w:val="22"/>
          <w:szCs w:val="22"/>
        </w:rPr>
        <w:t>Skills &amp; Abilities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968"/>
        <w:gridCol w:w="4968"/>
      </w:tblGrid>
      <w:tr w:rsidR="00545B7A" w:rsidRPr="00F953B0" w14:paraId="0A2719D0" w14:textId="77777777" w:rsidTr="00A428CA">
        <w:tc>
          <w:tcPr>
            <w:tcW w:w="4968" w:type="dxa"/>
          </w:tcPr>
          <w:p w14:paraId="49141043" w14:textId="60AE6054" w:rsidR="001D678D" w:rsidRPr="00F953B0" w:rsidRDefault="00770FD9" w:rsidP="000A61AC">
            <w:pPr>
              <w:pStyle w:val="ListBulle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Proficient in </w:t>
            </w:r>
            <w:r w:rsidR="006E450B" w:rsidRPr="00F953B0">
              <w:rPr>
                <w:rFonts w:ascii="Times New Roman" w:hAnsi="Times New Roman" w:cs="Times New Roman"/>
              </w:rPr>
              <w:t>assembly techniques and tools</w:t>
            </w:r>
            <w:r w:rsidRPr="00F953B0">
              <w:rPr>
                <w:rFonts w:ascii="Times New Roman" w:hAnsi="Times New Roman" w:cs="Times New Roman"/>
              </w:rPr>
              <w:t xml:space="preserve"> </w:t>
            </w:r>
          </w:p>
          <w:p w14:paraId="144CEA39" w14:textId="39CD3202" w:rsidR="001A6ABD" w:rsidRPr="00F953B0" w:rsidRDefault="00F80BA5" w:rsidP="000A61AC">
            <w:pPr>
              <w:pStyle w:val="ListBulle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80BA5">
              <w:rPr>
                <w:rFonts w:ascii="Times New Roman" w:hAnsi="Times New Roman" w:cs="Times New Roman"/>
              </w:rPr>
              <w:t xml:space="preserve">Possesses fundamental understanding of electrical systems and components, enabling efficient troubleshooting and system optimization </w:t>
            </w:r>
          </w:p>
        </w:tc>
        <w:tc>
          <w:tcPr>
            <w:tcW w:w="4968" w:type="dxa"/>
          </w:tcPr>
          <w:p w14:paraId="2DAE134C" w14:textId="2E36DDC6" w:rsidR="0059383D" w:rsidRPr="00F953B0" w:rsidRDefault="00F80BA5" w:rsidP="00F80BA5">
            <w:pPr>
              <w:pStyle w:val="ListBulle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F80BA5">
              <w:rPr>
                <w:rFonts w:ascii="Times New Roman" w:hAnsi="Times New Roman" w:cs="Times New Roman"/>
              </w:rPr>
              <w:t>trong focus on precision and quality assurance, ensuring accurate execution and adherence to industry standards</w:t>
            </w:r>
          </w:p>
        </w:tc>
      </w:tr>
    </w:tbl>
    <w:p w14:paraId="1915F3D1" w14:textId="77777777" w:rsidR="006270A9" w:rsidRPr="00F953B0" w:rsidRDefault="00A428CA" w:rsidP="000A61AC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53B0">
        <w:rPr>
          <w:rFonts w:ascii="Times New Roman" w:hAnsi="Times New Roman" w:cs="Times New Roman"/>
          <w:sz w:val="22"/>
          <w:szCs w:val="22"/>
        </w:rPr>
        <w:t>Activities and Interests</w:t>
      </w:r>
    </w:p>
    <w:sectPr w:rsidR="006270A9" w:rsidRPr="00F953B0" w:rsidSect="000925EB">
      <w:footerReference w:type="default" r:id="rId11"/>
      <w:type w:val="continuous"/>
      <w:pgSz w:w="12240" w:h="15840"/>
      <w:pgMar w:top="1008" w:right="1152" w:bottom="864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AD7D" w14:textId="77777777" w:rsidR="00387AC8" w:rsidRDefault="00387AC8">
      <w:pPr>
        <w:spacing w:after="0"/>
      </w:pPr>
      <w:r>
        <w:separator/>
      </w:r>
    </w:p>
  </w:endnote>
  <w:endnote w:type="continuationSeparator" w:id="0">
    <w:p w14:paraId="2B53029E" w14:textId="77777777" w:rsidR="00387AC8" w:rsidRDefault="00387AC8">
      <w:pPr>
        <w:spacing w:after="0"/>
      </w:pPr>
      <w:r>
        <w:continuationSeparator/>
      </w:r>
    </w:p>
  </w:endnote>
  <w:endnote w:type="continuationNotice" w:id="1">
    <w:p w14:paraId="2BFAAAA1" w14:textId="77777777" w:rsidR="00387AC8" w:rsidRDefault="00387A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EF82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9CD0" w14:textId="77777777" w:rsidR="00387AC8" w:rsidRDefault="00387AC8">
      <w:pPr>
        <w:spacing w:after="0"/>
      </w:pPr>
      <w:r>
        <w:separator/>
      </w:r>
    </w:p>
  </w:footnote>
  <w:footnote w:type="continuationSeparator" w:id="0">
    <w:p w14:paraId="67D9F7BB" w14:textId="77777777" w:rsidR="00387AC8" w:rsidRDefault="00387AC8">
      <w:pPr>
        <w:spacing w:after="0"/>
      </w:pPr>
      <w:r>
        <w:continuationSeparator/>
      </w:r>
    </w:p>
  </w:footnote>
  <w:footnote w:type="continuationNotice" w:id="1">
    <w:p w14:paraId="4BEE4952" w14:textId="77777777" w:rsidR="00387AC8" w:rsidRDefault="00387AC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4CB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636986"/>
    <w:multiLevelType w:val="singleLevel"/>
    <w:tmpl w:val="2092E20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5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DC1F3C"/>
    <w:multiLevelType w:val="singleLevel"/>
    <w:tmpl w:val="3E640F58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4" w15:restartNumberingAfterBreak="0">
    <w:nsid w:val="5E5A6AD0"/>
    <w:multiLevelType w:val="singleLevel"/>
    <w:tmpl w:val="46BAB7D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5" w15:restartNumberingAfterBreak="0">
    <w:nsid w:val="5E8D136C"/>
    <w:multiLevelType w:val="singleLevel"/>
    <w:tmpl w:val="BF28FA5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64990C88"/>
    <w:multiLevelType w:val="singleLevel"/>
    <w:tmpl w:val="8016651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7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8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6"/>
  </w:num>
  <w:num w:numId="15" w16cid:durableId="1323194480">
    <w:abstractNumId w:val="20"/>
  </w:num>
  <w:num w:numId="16" w16cid:durableId="1537156541">
    <w:abstractNumId w:val="13"/>
  </w:num>
  <w:num w:numId="17" w16cid:durableId="471366301">
    <w:abstractNumId w:val="18"/>
  </w:num>
  <w:num w:numId="18" w16cid:durableId="90509762">
    <w:abstractNumId w:val="10"/>
  </w:num>
  <w:num w:numId="19" w16cid:durableId="257639540">
    <w:abstractNumId w:val="28"/>
  </w:num>
  <w:num w:numId="20" w16cid:durableId="1499887979">
    <w:abstractNumId w:val="21"/>
  </w:num>
  <w:num w:numId="21" w16cid:durableId="238290248">
    <w:abstractNumId w:val="11"/>
  </w:num>
  <w:num w:numId="22" w16cid:durableId="1432437245">
    <w:abstractNumId w:val="17"/>
  </w:num>
  <w:num w:numId="23" w16cid:durableId="1062867802">
    <w:abstractNumId w:val="27"/>
  </w:num>
  <w:num w:numId="24" w16cid:durableId="263683987">
    <w:abstractNumId w:val="12"/>
  </w:num>
  <w:num w:numId="25" w16cid:durableId="507523982">
    <w:abstractNumId w:val="15"/>
  </w:num>
  <w:num w:numId="26" w16cid:durableId="580019779">
    <w:abstractNumId w:val="23"/>
  </w:num>
  <w:num w:numId="27" w16cid:durableId="642083452">
    <w:abstractNumId w:val="22"/>
  </w:num>
  <w:num w:numId="28" w16cid:durableId="3360998">
    <w:abstractNumId w:val="26"/>
  </w:num>
  <w:num w:numId="29" w16cid:durableId="613099631">
    <w:abstractNumId w:val="25"/>
  </w:num>
  <w:num w:numId="30" w16cid:durableId="1089958871">
    <w:abstractNumId w:val="19"/>
  </w:num>
  <w:num w:numId="31" w16cid:durableId="720713400">
    <w:abstractNumId w:val="24"/>
  </w:num>
  <w:num w:numId="32" w16cid:durableId="1358235731">
    <w:abstractNumId w:val="14"/>
  </w:num>
  <w:num w:numId="33" w16cid:durableId="444233933">
    <w:abstractNumId w:val="9"/>
  </w:num>
  <w:num w:numId="34" w16cid:durableId="632180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32"/>
    <w:rsid w:val="00010291"/>
    <w:rsid w:val="0001582B"/>
    <w:rsid w:val="0007149E"/>
    <w:rsid w:val="00082E6D"/>
    <w:rsid w:val="00083497"/>
    <w:rsid w:val="000870A2"/>
    <w:rsid w:val="000925EB"/>
    <w:rsid w:val="000960CB"/>
    <w:rsid w:val="000A4F59"/>
    <w:rsid w:val="000A61AC"/>
    <w:rsid w:val="000B3CCE"/>
    <w:rsid w:val="000C382C"/>
    <w:rsid w:val="000F6F53"/>
    <w:rsid w:val="0013616A"/>
    <w:rsid w:val="00137193"/>
    <w:rsid w:val="00141A4C"/>
    <w:rsid w:val="001A6ABD"/>
    <w:rsid w:val="001B29CF"/>
    <w:rsid w:val="001C17AE"/>
    <w:rsid w:val="001D678D"/>
    <w:rsid w:val="00202064"/>
    <w:rsid w:val="002130ED"/>
    <w:rsid w:val="00232312"/>
    <w:rsid w:val="00252883"/>
    <w:rsid w:val="002625F7"/>
    <w:rsid w:val="002764F4"/>
    <w:rsid w:val="00280737"/>
    <w:rsid w:val="0028220F"/>
    <w:rsid w:val="0029269F"/>
    <w:rsid w:val="002A5BF7"/>
    <w:rsid w:val="002D77E3"/>
    <w:rsid w:val="002F1B1B"/>
    <w:rsid w:val="002F6FA4"/>
    <w:rsid w:val="00311AAF"/>
    <w:rsid w:val="00315B06"/>
    <w:rsid w:val="0031617A"/>
    <w:rsid w:val="00356C14"/>
    <w:rsid w:val="00360C19"/>
    <w:rsid w:val="00387AC8"/>
    <w:rsid w:val="003953F1"/>
    <w:rsid w:val="003B79A9"/>
    <w:rsid w:val="003B7FA6"/>
    <w:rsid w:val="003D1BF3"/>
    <w:rsid w:val="003D5C2C"/>
    <w:rsid w:val="00407E7D"/>
    <w:rsid w:val="004154CC"/>
    <w:rsid w:val="00445342"/>
    <w:rsid w:val="00460E93"/>
    <w:rsid w:val="00470E05"/>
    <w:rsid w:val="00492208"/>
    <w:rsid w:val="004A551F"/>
    <w:rsid w:val="004A76BC"/>
    <w:rsid w:val="004C7B48"/>
    <w:rsid w:val="004E1AEF"/>
    <w:rsid w:val="004F07BA"/>
    <w:rsid w:val="00544927"/>
    <w:rsid w:val="00545B7A"/>
    <w:rsid w:val="005505F5"/>
    <w:rsid w:val="00557C13"/>
    <w:rsid w:val="00557E35"/>
    <w:rsid w:val="00566766"/>
    <w:rsid w:val="00574CFD"/>
    <w:rsid w:val="00584EB7"/>
    <w:rsid w:val="00585484"/>
    <w:rsid w:val="0059383D"/>
    <w:rsid w:val="005C4F47"/>
    <w:rsid w:val="005D5486"/>
    <w:rsid w:val="00617B26"/>
    <w:rsid w:val="006270A9"/>
    <w:rsid w:val="006347D0"/>
    <w:rsid w:val="006552FC"/>
    <w:rsid w:val="0066464D"/>
    <w:rsid w:val="006753DD"/>
    <w:rsid w:val="00675956"/>
    <w:rsid w:val="00676587"/>
    <w:rsid w:val="00681034"/>
    <w:rsid w:val="006A3364"/>
    <w:rsid w:val="006E450B"/>
    <w:rsid w:val="006F7A9E"/>
    <w:rsid w:val="00705944"/>
    <w:rsid w:val="00706247"/>
    <w:rsid w:val="0072136F"/>
    <w:rsid w:val="00741202"/>
    <w:rsid w:val="0075155B"/>
    <w:rsid w:val="00767EA9"/>
    <w:rsid w:val="00770FD9"/>
    <w:rsid w:val="00782A83"/>
    <w:rsid w:val="00787CAF"/>
    <w:rsid w:val="007C6A8D"/>
    <w:rsid w:val="007C7349"/>
    <w:rsid w:val="007D42E2"/>
    <w:rsid w:val="007E269F"/>
    <w:rsid w:val="00816216"/>
    <w:rsid w:val="00834D92"/>
    <w:rsid w:val="00875F10"/>
    <w:rsid w:val="0087734B"/>
    <w:rsid w:val="008B7C29"/>
    <w:rsid w:val="008E4C32"/>
    <w:rsid w:val="008F0855"/>
    <w:rsid w:val="00952354"/>
    <w:rsid w:val="00985DCF"/>
    <w:rsid w:val="00986CA0"/>
    <w:rsid w:val="009A4A83"/>
    <w:rsid w:val="009A7E88"/>
    <w:rsid w:val="009B7B39"/>
    <w:rsid w:val="009C4DED"/>
    <w:rsid w:val="009D3444"/>
    <w:rsid w:val="009D5933"/>
    <w:rsid w:val="009E7C54"/>
    <w:rsid w:val="009F2555"/>
    <w:rsid w:val="009F38DF"/>
    <w:rsid w:val="00A01BAE"/>
    <w:rsid w:val="00A1692A"/>
    <w:rsid w:val="00A35217"/>
    <w:rsid w:val="00A428CA"/>
    <w:rsid w:val="00A51D62"/>
    <w:rsid w:val="00A82EDF"/>
    <w:rsid w:val="00A931C4"/>
    <w:rsid w:val="00AC3453"/>
    <w:rsid w:val="00AE204E"/>
    <w:rsid w:val="00B6757F"/>
    <w:rsid w:val="00B773D9"/>
    <w:rsid w:val="00B95A8A"/>
    <w:rsid w:val="00B9624E"/>
    <w:rsid w:val="00BA0EE4"/>
    <w:rsid w:val="00BB4745"/>
    <w:rsid w:val="00BB5E09"/>
    <w:rsid w:val="00BD0932"/>
    <w:rsid w:val="00BD1B2F"/>
    <w:rsid w:val="00BD768D"/>
    <w:rsid w:val="00C61F8E"/>
    <w:rsid w:val="00C73EA3"/>
    <w:rsid w:val="00C9703F"/>
    <w:rsid w:val="00CA0260"/>
    <w:rsid w:val="00CA5500"/>
    <w:rsid w:val="00CD045E"/>
    <w:rsid w:val="00D40B26"/>
    <w:rsid w:val="00D66BAB"/>
    <w:rsid w:val="00D7548E"/>
    <w:rsid w:val="00D90982"/>
    <w:rsid w:val="00D9263A"/>
    <w:rsid w:val="00DA614C"/>
    <w:rsid w:val="00DC36F0"/>
    <w:rsid w:val="00DD55FF"/>
    <w:rsid w:val="00E255D4"/>
    <w:rsid w:val="00E63BB6"/>
    <w:rsid w:val="00E83E4B"/>
    <w:rsid w:val="00E93305"/>
    <w:rsid w:val="00EC3D9F"/>
    <w:rsid w:val="00ED2268"/>
    <w:rsid w:val="00EE42A8"/>
    <w:rsid w:val="00EF19F7"/>
    <w:rsid w:val="00EF4700"/>
    <w:rsid w:val="00F02E1E"/>
    <w:rsid w:val="00F25E49"/>
    <w:rsid w:val="00F31B40"/>
    <w:rsid w:val="00F52D1C"/>
    <w:rsid w:val="00F80BA5"/>
    <w:rsid w:val="00F86AA5"/>
    <w:rsid w:val="00F908B9"/>
    <w:rsid w:val="00F953B0"/>
    <w:rsid w:val="00FB3617"/>
    <w:rsid w:val="00FC6A47"/>
    <w:rsid w:val="00FC6CDF"/>
    <w:rsid w:val="04328DBD"/>
    <w:rsid w:val="498065EB"/>
    <w:rsid w:val="4DAFADA0"/>
    <w:rsid w:val="52258EFB"/>
    <w:rsid w:val="7EA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6F31F"/>
  <w15:chartTrackingRefBased/>
  <w15:docId w15:val="{A7C1BBA6-89DB-44EA-9E7E-1B8260C6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2F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shkayadav2\AppData\Roaming\Microsoft\Templates\Restaurant%20manager%20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Props1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17D3F-33DC-4695-BFF1-9F0A9E98B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Restaurant manager resume</Template>
  <TotalTime>33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Yadav, Anushka</dc:creator>
  <cp:keywords/>
  <cp:lastModifiedBy>Yadav, Anushka</cp:lastModifiedBy>
  <cp:revision>9</cp:revision>
  <dcterms:created xsi:type="dcterms:W3CDTF">2024-09-23T05:43:00Z</dcterms:created>
  <dcterms:modified xsi:type="dcterms:W3CDTF">2025-06-17T10:23:00Z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